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62149" w14:textId="77777777" w:rsidR="00CA20E5" w:rsidRPr="006E72EB" w:rsidRDefault="00467836" w:rsidP="00467836">
      <w:pPr>
        <w:jc w:val="center"/>
        <w:rPr>
          <w:b/>
        </w:rPr>
      </w:pPr>
      <w:r w:rsidRPr="006E72EB">
        <w:rPr>
          <w:b/>
        </w:rPr>
        <w:t>Г</w:t>
      </w:r>
      <w:r w:rsidR="00CA20E5" w:rsidRPr="006E72EB">
        <w:rPr>
          <w:b/>
        </w:rPr>
        <w:t>РАФИК</w:t>
      </w:r>
    </w:p>
    <w:p w14:paraId="71421E15" w14:textId="77777777" w:rsidR="000772B4" w:rsidRDefault="00CA20E5" w:rsidP="00FB0EC7">
      <w:pPr>
        <w:jc w:val="center"/>
        <w:rPr>
          <w:b/>
        </w:rPr>
      </w:pPr>
      <w:r w:rsidRPr="006E72EB">
        <w:rPr>
          <w:b/>
        </w:rPr>
        <w:t>п</w:t>
      </w:r>
      <w:r w:rsidR="00467836" w:rsidRPr="006E72EB">
        <w:rPr>
          <w:b/>
        </w:rPr>
        <w:t>роведения</w:t>
      </w:r>
      <w:r w:rsidRPr="006E72EB">
        <w:rPr>
          <w:b/>
        </w:rPr>
        <w:t xml:space="preserve"> </w:t>
      </w:r>
      <w:r w:rsidR="00467836" w:rsidRPr="006E72EB">
        <w:rPr>
          <w:b/>
        </w:rPr>
        <w:t xml:space="preserve">школьного этапа всероссийской олимпиады школьников </w:t>
      </w:r>
    </w:p>
    <w:p w14:paraId="5F98A03F" w14:textId="1088F5F5" w:rsidR="00467836" w:rsidRDefault="00CA20E5" w:rsidP="00FB0EC7">
      <w:pPr>
        <w:jc w:val="center"/>
        <w:rPr>
          <w:b/>
        </w:rPr>
      </w:pPr>
      <w:bookmarkStart w:id="0" w:name="_GoBack"/>
      <w:bookmarkEnd w:id="0"/>
      <w:r w:rsidRPr="00AA73E8">
        <w:rPr>
          <w:b/>
        </w:rPr>
        <w:t xml:space="preserve">в Санкт-Петербурге </w:t>
      </w:r>
      <w:r w:rsidR="00467836" w:rsidRPr="00AA73E8">
        <w:rPr>
          <w:b/>
        </w:rPr>
        <w:t>в 202</w:t>
      </w:r>
      <w:r w:rsidR="002F52B4">
        <w:rPr>
          <w:b/>
        </w:rPr>
        <w:t>5</w:t>
      </w:r>
      <w:r w:rsidR="00467836" w:rsidRPr="00AA73E8">
        <w:rPr>
          <w:b/>
        </w:rPr>
        <w:t>/2</w:t>
      </w:r>
      <w:r w:rsidR="002F52B4">
        <w:rPr>
          <w:b/>
        </w:rPr>
        <w:t>6</w:t>
      </w:r>
      <w:r w:rsidR="00467836" w:rsidRPr="00AA73E8">
        <w:rPr>
          <w:b/>
        </w:rPr>
        <w:t xml:space="preserve"> учебном году</w:t>
      </w:r>
    </w:p>
    <w:p w14:paraId="24DCB640" w14:textId="77777777" w:rsidR="000772B4" w:rsidRPr="00AA73E8" w:rsidRDefault="000772B4" w:rsidP="00FB0EC7">
      <w:pPr>
        <w:jc w:val="center"/>
        <w:rPr>
          <w:b/>
        </w:rPr>
      </w:pPr>
    </w:p>
    <w:tbl>
      <w:tblPr>
        <w:tblStyle w:val="a8"/>
        <w:tblW w:w="10126" w:type="dxa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3544"/>
        <w:gridCol w:w="2613"/>
      </w:tblGrid>
      <w:tr w:rsidR="002D19A7" w:rsidRPr="00FB0EC7" w14:paraId="63B6EBC5" w14:textId="77777777" w:rsidTr="002D3019">
        <w:trPr>
          <w:trHeight w:val="431"/>
        </w:trPr>
        <w:tc>
          <w:tcPr>
            <w:tcW w:w="567" w:type="dxa"/>
            <w:vMerge w:val="restart"/>
          </w:tcPr>
          <w:p w14:paraId="18E8E702" w14:textId="77777777" w:rsidR="002D19A7" w:rsidRPr="00FB0EC7" w:rsidRDefault="002D19A7" w:rsidP="002D3019">
            <w:pPr>
              <w:jc w:val="center"/>
              <w:rPr>
                <w:b/>
              </w:rPr>
            </w:pPr>
            <w:r w:rsidRPr="00FB0EC7">
              <w:rPr>
                <w:b/>
              </w:rPr>
              <w:t>№</w:t>
            </w:r>
          </w:p>
        </w:tc>
        <w:tc>
          <w:tcPr>
            <w:tcW w:w="3402" w:type="dxa"/>
            <w:vMerge w:val="restart"/>
          </w:tcPr>
          <w:p w14:paraId="39F2FC49" w14:textId="77777777" w:rsidR="002D19A7" w:rsidRPr="00FB0EC7" w:rsidRDefault="002D19A7" w:rsidP="002D3019">
            <w:pPr>
              <w:jc w:val="center"/>
              <w:rPr>
                <w:b/>
              </w:rPr>
            </w:pPr>
            <w:r w:rsidRPr="00FB0EC7">
              <w:rPr>
                <w:b/>
              </w:rPr>
              <w:t>Предмет</w:t>
            </w:r>
          </w:p>
        </w:tc>
        <w:tc>
          <w:tcPr>
            <w:tcW w:w="6157" w:type="dxa"/>
            <w:gridSpan w:val="2"/>
          </w:tcPr>
          <w:p w14:paraId="39C55E14" w14:textId="77777777" w:rsidR="002D19A7" w:rsidRPr="00FB0EC7" w:rsidRDefault="002D19A7" w:rsidP="002D3019">
            <w:pPr>
              <w:jc w:val="center"/>
              <w:rPr>
                <w:b/>
              </w:rPr>
            </w:pPr>
            <w:r w:rsidRPr="00FB0EC7">
              <w:rPr>
                <w:b/>
              </w:rPr>
              <w:t>Дата и время проведения туров</w:t>
            </w:r>
          </w:p>
        </w:tc>
      </w:tr>
      <w:tr w:rsidR="002D19A7" w:rsidRPr="00FB0EC7" w14:paraId="47B1D0FA" w14:textId="77777777" w:rsidTr="00E01627">
        <w:trPr>
          <w:trHeight w:val="431"/>
        </w:trPr>
        <w:tc>
          <w:tcPr>
            <w:tcW w:w="567" w:type="dxa"/>
            <w:vMerge/>
          </w:tcPr>
          <w:p w14:paraId="7B7FE1D8" w14:textId="77777777" w:rsidR="002D19A7" w:rsidRPr="00FB0EC7" w:rsidRDefault="002D19A7" w:rsidP="002D3019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14:paraId="74081047" w14:textId="77777777" w:rsidR="002D19A7" w:rsidRPr="00FB0EC7" w:rsidRDefault="002D19A7" w:rsidP="002D3019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74657AE3" w14:textId="5AE9E812" w:rsidR="002D19A7" w:rsidRPr="00FB0EC7" w:rsidRDefault="00E01627" w:rsidP="002D3019">
            <w:pPr>
              <w:jc w:val="center"/>
              <w:rPr>
                <w:b/>
              </w:rPr>
            </w:pPr>
            <w:r w:rsidRPr="00FB0EC7">
              <w:rPr>
                <w:b/>
              </w:rPr>
              <w:t>Теоретический</w:t>
            </w:r>
            <w:r w:rsidR="002D19A7" w:rsidRPr="00FB0EC7">
              <w:rPr>
                <w:b/>
              </w:rPr>
              <w:t xml:space="preserve"> тур</w:t>
            </w:r>
          </w:p>
        </w:tc>
        <w:tc>
          <w:tcPr>
            <w:tcW w:w="2613" w:type="dxa"/>
          </w:tcPr>
          <w:p w14:paraId="7428437C" w14:textId="0E9C4BC0" w:rsidR="002D19A7" w:rsidRPr="00FB0EC7" w:rsidRDefault="00E01627" w:rsidP="00CD3624">
            <w:pPr>
              <w:jc w:val="center"/>
              <w:rPr>
                <w:b/>
              </w:rPr>
            </w:pPr>
            <w:r w:rsidRPr="00FB0EC7">
              <w:rPr>
                <w:b/>
              </w:rPr>
              <w:t>Практический</w:t>
            </w:r>
            <w:r w:rsidR="002D19A7" w:rsidRPr="00FB0EC7">
              <w:rPr>
                <w:b/>
              </w:rPr>
              <w:t xml:space="preserve"> тур</w:t>
            </w:r>
            <w:r w:rsidR="00CD3624" w:rsidRPr="00FB0EC7">
              <w:rPr>
                <w:b/>
              </w:rPr>
              <w:t>, по графику ОО</w:t>
            </w:r>
          </w:p>
        </w:tc>
      </w:tr>
      <w:tr w:rsidR="002168ED" w:rsidRPr="00FB0EC7" w14:paraId="4F4C61AE" w14:textId="77777777" w:rsidTr="00E01627">
        <w:trPr>
          <w:trHeight w:val="182"/>
        </w:trPr>
        <w:tc>
          <w:tcPr>
            <w:tcW w:w="567" w:type="dxa"/>
          </w:tcPr>
          <w:p w14:paraId="0BAAD413" w14:textId="77777777" w:rsidR="002D19A7" w:rsidRPr="00FB0EC7" w:rsidRDefault="002D19A7" w:rsidP="002D3019">
            <w:pPr>
              <w:numPr>
                <w:ilvl w:val="0"/>
                <w:numId w:val="8"/>
              </w:numPr>
              <w:tabs>
                <w:tab w:val="left" w:pos="143"/>
              </w:tabs>
              <w:ind w:hanging="686"/>
            </w:pPr>
          </w:p>
        </w:tc>
        <w:tc>
          <w:tcPr>
            <w:tcW w:w="3402" w:type="dxa"/>
          </w:tcPr>
          <w:p w14:paraId="33969ACB" w14:textId="517F5C21" w:rsidR="002D19A7" w:rsidRPr="00FB0EC7" w:rsidRDefault="00FC3FDE" w:rsidP="002D3019">
            <w:r w:rsidRPr="00FC3FDE">
              <w:t>Обществознание</w:t>
            </w:r>
          </w:p>
        </w:tc>
        <w:tc>
          <w:tcPr>
            <w:tcW w:w="3544" w:type="dxa"/>
          </w:tcPr>
          <w:p w14:paraId="33BD38EF" w14:textId="6E966B87" w:rsidR="002D19A7" w:rsidRPr="00FB0EC7" w:rsidRDefault="002D19A7" w:rsidP="00530831">
            <w:r w:rsidRPr="00FB0EC7">
              <w:t>1</w:t>
            </w:r>
            <w:r w:rsidR="00AD5F7A" w:rsidRPr="00FB0EC7">
              <w:t>5</w:t>
            </w:r>
            <w:r w:rsidRPr="00FB0EC7">
              <w:t>.09.</w:t>
            </w:r>
            <w:r w:rsidR="00F03F8E" w:rsidRPr="00FB0EC7">
              <w:t>202</w:t>
            </w:r>
            <w:r w:rsidR="00AD5F7A" w:rsidRPr="00FB0EC7">
              <w:t>5</w:t>
            </w:r>
            <w:r w:rsidRPr="00FB0EC7">
              <w:t xml:space="preserve"> </w:t>
            </w:r>
          </w:p>
        </w:tc>
        <w:tc>
          <w:tcPr>
            <w:tcW w:w="2613" w:type="dxa"/>
          </w:tcPr>
          <w:p w14:paraId="7D3E04D5" w14:textId="77777777" w:rsidR="002D19A7" w:rsidRPr="00FB0EC7" w:rsidRDefault="002D19A7" w:rsidP="002D3019"/>
        </w:tc>
      </w:tr>
      <w:tr w:rsidR="002168ED" w:rsidRPr="00B30140" w14:paraId="44FEA9A1" w14:textId="77777777" w:rsidTr="00E01627">
        <w:trPr>
          <w:trHeight w:val="431"/>
        </w:trPr>
        <w:tc>
          <w:tcPr>
            <w:tcW w:w="567" w:type="dxa"/>
          </w:tcPr>
          <w:p w14:paraId="404C2541" w14:textId="77777777" w:rsidR="002D19A7" w:rsidRPr="00FB0EC7" w:rsidRDefault="002D19A7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</w:tcPr>
          <w:p w14:paraId="443E0EAC" w14:textId="77777777" w:rsidR="002D19A7" w:rsidRPr="00B30140" w:rsidRDefault="002D19A7" w:rsidP="00B30140">
            <w:r w:rsidRPr="00B30140">
              <w:t>Русский язык</w:t>
            </w:r>
          </w:p>
        </w:tc>
        <w:tc>
          <w:tcPr>
            <w:tcW w:w="3544" w:type="dxa"/>
          </w:tcPr>
          <w:p w14:paraId="1BC5B115" w14:textId="25111699" w:rsidR="002D19A7" w:rsidRPr="00B30140" w:rsidRDefault="00F03F8E" w:rsidP="00B30140">
            <w:r w:rsidRPr="00B30140">
              <w:t>1</w:t>
            </w:r>
            <w:r w:rsidR="00AD5F7A" w:rsidRPr="00B30140">
              <w:t>7</w:t>
            </w:r>
            <w:r w:rsidR="002D19A7" w:rsidRPr="00B30140">
              <w:t>.09.</w:t>
            </w:r>
            <w:r w:rsidRPr="00B30140">
              <w:t>202</w:t>
            </w:r>
            <w:r w:rsidR="00004006" w:rsidRPr="00B30140">
              <w:t xml:space="preserve">5 </w:t>
            </w:r>
          </w:p>
          <w:p w14:paraId="0A2728E1" w14:textId="1BA80E7C" w:rsidR="002D19A7" w:rsidRPr="00B30140" w:rsidRDefault="002D19A7" w:rsidP="00B30140">
            <w:r w:rsidRPr="00B30140">
              <w:t>4-</w:t>
            </w:r>
            <w:r w:rsidR="00F77C13" w:rsidRPr="00B30140">
              <w:t>6</w:t>
            </w:r>
            <w:r w:rsidRPr="00B30140">
              <w:t xml:space="preserve"> классы </w:t>
            </w:r>
          </w:p>
          <w:p w14:paraId="1B5806B3" w14:textId="194068DE" w:rsidR="002D19A7" w:rsidRPr="00B30140" w:rsidRDefault="00F77C13" w:rsidP="00530831">
            <w:r w:rsidRPr="00B30140">
              <w:t>7</w:t>
            </w:r>
            <w:r w:rsidR="002D19A7" w:rsidRPr="00B30140">
              <w:t xml:space="preserve">-11 классы </w:t>
            </w:r>
          </w:p>
        </w:tc>
        <w:tc>
          <w:tcPr>
            <w:tcW w:w="2613" w:type="dxa"/>
          </w:tcPr>
          <w:p w14:paraId="1B05B508" w14:textId="77777777" w:rsidR="002D19A7" w:rsidRPr="00B30140" w:rsidRDefault="002D19A7" w:rsidP="00B30140">
            <w:pPr>
              <w:jc w:val="center"/>
            </w:pPr>
          </w:p>
        </w:tc>
      </w:tr>
      <w:tr w:rsidR="002168ED" w:rsidRPr="00B30140" w14:paraId="50E723D0" w14:textId="77777777" w:rsidTr="008053B4">
        <w:trPr>
          <w:trHeight w:val="184"/>
        </w:trPr>
        <w:tc>
          <w:tcPr>
            <w:tcW w:w="567" w:type="dxa"/>
          </w:tcPr>
          <w:p w14:paraId="78BE6864" w14:textId="77777777" w:rsidR="002D19A7" w:rsidRPr="00B30140" w:rsidRDefault="002D19A7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3BB7BB8A" w14:textId="77777777" w:rsidR="002D19A7" w:rsidRPr="00B30140" w:rsidRDefault="002D19A7" w:rsidP="00B30140">
            <w:r w:rsidRPr="00B30140">
              <w:t>Физическая культура</w:t>
            </w:r>
          </w:p>
        </w:tc>
        <w:tc>
          <w:tcPr>
            <w:tcW w:w="3544" w:type="dxa"/>
            <w:shd w:val="clear" w:color="auto" w:fill="auto"/>
          </w:tcPr>
          <w:p w14:paraId="12A276AD" w14:textId="5703BA81" w:rsidR="002D19A7" w:rsidRPr="00B30140" w:rsidRDefault="00AD5F7A" w:rsidP="00530831">
            <w:r w:rsidRPr="00B30140">
              <w:t>19</w:t>
            </w:r>
            <w:r w:rsidR="002D19A7" w:rsidRPr="00B30140">
              <w:t>.09.</w:t>
            </w:r>
            <w:r w:rsidR="00F03F8E" w:rsidRPr="00B30140">
              <w:t>202</w:t>
            </w:r>
            <w:r w:rsidRPr="00B30140">
              <w:t>5</w:t>
            </w:r>
            <w:r w:rsidR="00004006" w:rsidRPr="00B30140">
              <w:t xml:space="preserve"> </w:t>
            </w:r>
          </w:p>
        </w:tc>
        <w:tc>
          <w:tcPr>
            <w:tcW w:w="2613" w:type="dxa"/>
          </w:tcPr>
          <w:p w14:paraId="7DAF80A5" w14:textId="7178C504" w:rsidR="002D19A7" w:rsidRPr="00B30140" w:rsidRDefault="00B42E89" w:rsidP="00B30140">
            <w:pPr>
              <w:jc w:val="center"/>
            </w:pPr>
            <w:r w:rsidRPr="00B30140">
              <w:t>19</w:t>
            </w:r>
            <w:r w:rsidR="00C37432" w:rsidRPr="00B30140">
              <w:t>-2</w:t>
            </w:r>
            <w:r w:rsidR="008237B1" w:rsidRPr="00B30140">
              <w:t>3</w:t>
            </w:r>
            <w:r w:rsidR="002D19A7" w:rsidRPr="00B30140">
              <w:t>.09.</w:t>
            </w:r>
            <w:r w:rsidR="00F03F8E" w:rsidRPr="00B30140">
              <w:t>202</w:t>
            </w:r>
            <w:r w:rsidRPr="00B30140">
              <w:t>5</w:t>
            </w:r>
          </w:p>
        </w:tc>
      </w:tr>
      <w:tr w:rsidR="002168ED" w:rsidRPr="00B30140" w14:paraId="3BDCEA82" w14:textId="77777777" w:rsidTr="008053B4">
        <w:trPr>
          <w:trHeight w:val="54"/>
        </w:trPr>
        <w:tc>
          <w:tcPr>
            <w:tcW w:w="567" w:type="dxa"/>
          </w:tcPr>
          <w:p w14:paraId="4E55D5BA" w14:textId="77777777" w:rsidR="002D19A7" w:rsidRPr="00B30140" w:rsidRDefault="002D19A7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4DF52161" w14:textId="02C22163" w:rsidR="002D19A7" w:rsidRPr="00B30140" w:rsidRDefault="002D19A7" w:rsidP="00B30140">
            <w:pPr>
              <w:rPr>
                <w:lang w:val="en-US"/>
              </w:rPr>
            </w:pPr>
            <w:r w:rsidRPr="00B30140">
              <w:t>Немецкий язык</w:t>
            </w:r>
            <w:r w:rsidR="00631AA1" w:rsidRPr="00B30140">
              <w:rPr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500E53CA" w14:textId="4516C6FF" w:rsidR="002D19A7" w:rsidRPr="00B30140" w:rsidRDefault="00AD5F7A" w:rsidP="00530831">
            <w:r w:rsidRPr="00B30140">
              <w:t>19</w:t>
            </w:r>
            <w:r w:rsidR="002D19A7" w:rsidRPr="00B30140">
              <w:t>.09.</w:t>
            </w:r>
            <w:r w:rsidR="00F03F8E" w:rsidRPr="00B30140">
              <w:t>202</w:t>
            </w:r>
            <w:r w:rsidRPr="00B30140">
              <w:t>5</w:t>
            </w:r>
            <w:r w:rsidR="00004006" w:rsidRPr="00B30140">
              <w:t xml:space="preserve"> </w:t>
            </w:r>
          </w:p>
        </w:tc>
        <w:tc>
          <w:tcPr>
            <w:tcW w:w="2613" w:type="dxa"/>
          </w:tcPr>
          <w:p w14:paraId="50B14625" w14:textId="77777777" w:rsidR="002D19A7" w:rsidRPr="00B30140" w:rsidRDefault="002D19A7" w:rsidP="00B30140">
            <w:pPr>
              <w:jc w:val="center"/>
            </w:pPr>
          </w:p>
        </w:tc>
      </w:tr>
      <w:tr w:rsidR="002168ED" w:rsidRPr="00B30140" w14:paraId="02BF3367" w14:textId="77777777" w:rsidTr="008053B4">
        <w:trPr>
          <w:trHeight w:val="54"/>
        </w:trPr>
        <w:tc>
          <w:tcPr>
            <w:tcW w:w="567" w:type="dxa"/>
          </w:tcPr>
          <w:p w14:paraId="251D5ABD" w14:textId="77777777" w:rsidR="002D19A7" w:rsidRPr="00B30140" w:rsidRDefault="002D19A7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22ED282" w14:textId="77777777" w:rsidR="002D19A7" w:rsidRPr="00B30140" w:rsidRDefault="002D19A7" w:rsidP="00B30140">
            <w:r w:rsidRPr="00B30140">
              <w:t>Английский язык</w:t>
            </w:r>
          </w:p>
        </w:tc>
        <w:tc>
          <w:tcPr>
            <w:tcW w:w="3544" w:type="dxa"/>
            <w:shd w:val="clear" w:color="auto" w:fill="auto"/>
          </w:tcPr>
          <w:p w14:paraId="094EBADE" w14:textId="15DD0034" w:rsidR="002D19A7" w:rsidRPr="00B30140" w:rsidRDefault="002D19A7" w:rsidP="00530831">
            <w:r w:rsidRPr="00B30140">
              <w:t>2</w:t>
            </w:r>
            <w:r w:rsidR="00AD5F7A" w:rsidRPr="00B30140">
              <w:t>2</w:t>
            </w:r>
            <w:r w:rsidR="00C37432" w:rsidRPr="00B30140">
              <w:t>.09.</w:t>
            </w:r>
            <w:r w:rsidR="00F03F8E" w:rsidRPr="00B30140">
              <w:t>202</w:t>
            </w:r>
            <w:r w:rsidR="00AD5F7A" w:rsidRPr="00B30140">
              <w:t>5</w:t>
            </w:r>
          </w:p>
        </w:tc>
        <w:tc>
          <w:tcPr>
            <w:tcW w:w="2613" w:type="dxa"/>
          </w:tcPr>
          <w:p w14:paraId="2C639105" w14:textId="77777777" w:rsidR="002D19A7" w:rsidRPr="00B30140" w:rsidRDefault="002D19A7" w:rsidP="00B30140">
            <w:pPr>
              <w:jc w:val="center"/>
              <w:rPr>
                <w:b/>
              </w:rPr>
            </w:pPr>
          </w:p>
        </w:tc>
      </w:tr>
      <w:tr w:rsidR="002168ED" w:rsidRPr="00B30140" w14:paraId="0C94D9C7" w14:textId="77777777" w:rsidTr="00B30140">
        <w:trPr>
          <w:trHeight w:val="268"/>
        </w:trPr>
        <w:tc>
          <w:tcPr>
            <w:tcW w:w="567" w:type="dxa"/>
          </w:tcPr>
          <w:p w14:paraId="7C23ADF0" w14:textId="77777777" w:rsidR="002D19A7" w:rsidRPr="00B30140" w:rsidRDefault="002D19A7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FD4C0E1" w14:textId="1241C86D" w:rsidR="002D19A7" w:rsidRPr="00B30140" w:rsidRDefault="00B12D66" w:rsidP="00B30140">
            <w:r w:rsidRPr="00B30140">
              <w:t>Астрономия</w:t>
            </w:r>
          </w:p>
        </w:tc>
        <w:tc>
          <w:tcPr>
            <w:tcW w:w="3544" w:type="dxa"/>
            <w:shd w:val="clear" w:color="auto" w:fill="auto"/>
          </w:tcPr>
          <w:p w14:paraId="1FF86FDA" w14:textId="29DD9DEC" w:rsidR="002D19A7" w:rsidRPr="00B30140" w:rsidRDefault="00FB0EC7" w:rsidP="00B30140">
            <w:r w:rsidRPr="00B30140">
              <w:t>24.</w:t>
            </w:r>
            <w:r w:rsidR="001D17FD" w:rsidRPr="00B30140">
              <w:t>09.</w:t>
            </w:r>
            <w:r w:rsidR="00B42E89" w:rsidRPr="00B30140">
              <w:t>2025</w:t>
            </w:r>
            <w:r w:rsidR="002D19A7" w:rsidRPr="00B30140">
              <w:t xml:space="preserve">, по графику </w:t>
            </w:r>
            <w:r w:rsidR="00760C0A" w:rsidRPr="00B30140">
              <w:t>ОО</w:t>
            </w:r>
          </w:p>
        </w:tc>
        <w:tc>
          <w:tcPr>
            <w:tcW w:w="2613" w:type="dxa"/>
          </w:tcPr>
          <w:p w14:paraId="18E7B844" w14:textId="77777777" w:rsidR="002D19A7" w:rsidRPr="00B30140" w:rsidRDefault="002D19A7" w:rsidP="00B30140">
            <w:pPr>
              <w:jc w:val="center"/>
              <w:rPr>
                <w:b/>
              </w:rPr>
            </w:pPr>
          </w:p>
        </w:tc>
      </w:tr>
      <w:tr w:rsidR="002168ED" w:rsidRPr="00B30140" w14:paraId="08500F82" w14:textId="77777777" w:rsidTr="008053B4">
        <w:trPr>
          <w:trHeight w:val="194"/>
        </w:trPr>
        <w:tc>
          <w:tcPr>
            <w:tcW w:w="567" w:type="dxa"/>
          </w:tcPr>
          <w:p w14:paraId="45736F4D" w14:textId="77777777" w:rsidR="002D19A7" w:rsidRPr="00B30140" w:rsidRDefault="002D19A7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881A5CD" w14:textId="4B71FF2E" w:rsidR="002D19A7" w:rsidRPr="00B30140" w:rsidRDefault="00631AA1" w:rsidP="00B30140">
            <w:r w:rsidRPr="00B30140">
              <w:t>География</w:t>
            </w:r>
          </w:p>
        </w:tc>
        <w:tc>
          <w:tcPr>
            <w:tcW w:w="3544" w:type="dxa"/>
            <w:shd w:val="clear" w:color="auto" w:fill="auto"/>
          </w:tcPr>
          <w:p w14:paraId="20C29898" w14:textId="5A5D7D04" w:rsidR="002D19A7" w:rsidRPr="00B30140" w:rsidRDefault="00C37432" w:rsidP="00530831">
            <w:r w:rsidRPr="00B30140">
              <w:t>2</w:t>
            </w:r>
            <w:r w:rsidR="00B42E89" w:rsidRPr="00B30140">
              <w:t>6</w:t>
            </w:r>
            <w:r w:rsidRPr="00B30140">
              <w:t>.09.</w:t>
            </w:r>
            <w:r w:rsidR="00B42E89" w:rsidRPr="00B30140">
              <w:t>2025</w:t>
            </w:r>
            <w:r w:rsidR="00004006" w:rsidRPr="00B30140">
              <w:t xml:space="preserve"> </w:t>
            </w:r>
          </w:p>
        </w:tc>
        <w:tc>
          <w:tcPr>
            <w:tcW w:w="2613" w:type="dxa"/>
          </w:tcPr>
          <w:p w14:paraId="6464C114" w14:textId="77777777" w:rsidR="002D19A7" w:rsidRPr="00B30140" w:rsidRDefault="002D19A7" w:rsidP="00B30140">
            <w:pPr>
              <w:jc w:val="center"/>
              <w:rPr>
                <w:b/>
              </w:rPr>
            </w:pPr>
          </w:p>
        </w:tc>
      </w:tr>
      <w:tr w:rsidR="002168ED" w:rsidRPr="00B30140" w14:paraId="4C55B1A8" w14:textId="77777777" w:rsidTr="008053B4">
        <w:trPr>
          <w:trHeight w:val="329"/>
        </w:trPr>
        <w:tc>
          <w:tcPr>
            <w:tcW w:w="567" w:type="dxa"/>
          </w:tcPr>
          <w:p w14:paraId="026FAFA5" w14:textId="77777777" w:rsidR="002D19A7" w:rsidRPr="00B30140" w:rsidRDefault="002D19A7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1B1F003" w14:textId="6218B61B" w:rsidR="002D19A7" w:rsidRPr="00B30140" w:rsidRDefault="00406B51" w:rsidP="00B30140">
            <w:r w:rsidRPr="00B30140">
              <w:t>Право</w:t>
            </w:r>
          </w:p>
        </w:tc>
        <w:tc>
          <w:tcPr>
            <w:tcW w:w="3544" w:type="dxa"/>
            <w:shd w:val="clear" w:color="auto" w:fill="auto"/>
          </w:tcPr>
          <w:p w14:paraId="725156DD" w14:textId="4F91F026" w:rsidR="002D19A7" w:rsidRPr="00B30140" w:rsidRDefault="000959D2" w:rsidP="00530831">
            <w:r w:rsidRPr="00B30140">
              <w:t>2</w:t>
            </w:r>
            <w:r w:rsidR="00B42E89" w:rsidRPr="00B30140">
              <w:t>6</w:t>
            </w:r>
            <w:r w:rsidR="00C37432" w:rsidRPr="00B30140">
              <w:t>.09.</w:t>
            </w:r>
            <w:r w:rsidR="00B42E89" w:rsidRPr="00B30140">
              <w:t>2025</w:t>
            </w:r>
            <w:r w:rsidR="00004006" w:rsidRPr="00B30140">
              <w:t xml:space="preserve"> </w:t>
            </w:r>
          </w:p>
        </w:tc>
        <w:tc>
          <w:tcPr>
            <w:tcW w:w="2613" w:type="dxa"/>
          </w:tcPr>
          <w:p w14:paraId="357E60D6" w14:textId="77777777" w:rsidR="002D19A7" w:rsidRPr="00B30140" w:rsidRDefault="002D19A7" w:rsidP="00B30140">
            <w:pPr>
              <w:jc w:val="center"/>
              <w:rPr>
                <w:b/>
              </w:rPr>
            </w:pPr>
          </w:p>
        </w:tc>
      </w:tr>
      <w:tr w:rsidR="002168ED" w:rsidRPr="00B30140" w14:paraId="645A6C51" w14:textId="77777777" w:rsidTr="008053B4">
        <w:trPr>
          <w:trHeight w:val="196"/>
        </w:trPr>
        <w:tc>
          <w:tcPr>
            <w:tcW w:w="567" w:type="dxa"/>
          </w:tcPr>
          <w:p w14:paraId="0E8D518D" w14:textId="77777777" w:rsidR="002D19A7" w:rsidRPr="00B30140" w:rsidRDefault="002D19A7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5E7E47B1" w14:textId="01D81699" w:rsidR="002D19A7" w:rsidRPr="00B30140" w:rsidRDefault="001D71F5" w:rsidP="00B30140">
            <w:r w:rsidRPr="00B30140">
              <w:t>Экология</w:t>
            </w:r>
          </w:p>
        </w:tc>
        <w:tc>
          <w:tcPr>
            <w:tcW w:w="3544" w:type="dxa"/>
            <w:shd w:val="clear" w:color="auto" w:fill="auto"/>
          </w:tcPr>
          <w:p w14:paraId="2D91375B" w14:textId="2CB6B8A6" w:rsidR="002D19A7" w:rsidRPr="00B30140" w:rsidRDefault="00B42E89" w:rsidP="00530831">
            <w:r w:rsidRPr="00B30140">
              <w:t>29</w:t>
            </w:r>
            <w:r w:rsidR="000959D2" w:rsidRPr="00B30140">
              <w:t>.09</w:t>
            </w:r>
            <w:r w:rsidR="00C37432" w:rsidRPr="00B30140">
              <w:t>.</w:t>
            </w:r>
            <w:r w:rsidR="00F03F8E" w:rsidRPr="00B30140">
              <w:t>202</w:t>
            </w:r>
            <w:r w:rsidRPr="00B30140">
              <w:t>5</w:t>
            </w:r>
            <w:r w:rsidR="00004006" w:rsidRPr="00B30140">
              <w:t xml:space="preserve"> </w:t>
            </w:r>
          </w:p>
        </w:tc>
        <w:tc>
          <w:tcPr>
            <w:tcW w:w="2613" w:type="dxa"/>
          </w:tcPr>
          <w:p w14:paraId="370560AC" w14:textId="77777777" w:rsidR="002D19A7" w:rsidRPr="00B30140" w:rsidRDefault="002D19A7" w:rsidP="00B30140">
            <w:pPr>
              <w:jc w:val="center"/>
              <w:rPr>
                <w:b/>
              </w:rPr>
            </w:pPr>
          </w:p>
        </w:tc>
      </w:tr>
      <w:tr w:rsidR="002168ED" w:rsidRPr="00B30140" w14:paraId="60B0C19B" w14:textId="77777777" w:rsidTr="008053B4">
        <w:trPr>
          <w:trHeight w:val="199"/>
        </w:trPr>
        <w:tc>
          <w:tcPr>
            <w:tcW w:w="567" w:type="dxa"/>
          </w:tcPr>
          <w:p w14:paraId="7BFA445A" w14:textId="77777777" w:rsidR="002D19A7" w:rsidRPr="00B30140" w:rsidRDefault="002D19A7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4B1D243C" w14:textId="616A6B1E" w:rsidR="002D19A7" w:rsidRPr="00B30140" w:rsidRDefault="00631AA1" w:rsidP="00B30140">
            <w:r w:rsidRPr="00B30140">
              <w:t>Искусство (Мировая художественная культура)</w:t>
            </w:r>
          </w:p>
        </w:tc>
        <w:tc>
          <w:tcPr>
            <w:tcW w:w="3544" w:type="dxa"/>
            <w:shd w:val="clear" w:color="auto" w:fill="auto"/>
          </w:tcPr>
          <w:p w14:paraId="3803EF3C" w14:textId="78D67FC8" w:rsidR="002D19A7" w:rsidRPr="00B30140" w:rsidRDefault="00B42E89" w:rsidP="00530831">
            <w:r w:rsidRPr="00B30140">
              <w:t>29</w:t>
            </w:r>
            <w:r w:rsidR="000959D2" w:rsidRPr="00B30140">
              <w:t>.</w:t>
            </w:r>
            <w:r w:rsidR="00C37432" w:rsidRPr="00B30140">
              <w:t>0</w:t>
            </w:r>
            <w:r w:rsidR="000959D2" w:rsidRPr="00B30140">
              <w:t>9</w:t>
            </w:r>
            <w:r w:rsidR="00C37432" w:rsidRPr="00B30140">
              <w:t>.</w:t>
            </w:r>
            <w:r w:rsidR="00F03F8E" w:rsidRPr="00B30140">
              <w:t>202</w:t>
            </w:r>
            <w:r w:rsidRPr="00B30140">
              <w:t>5</w:t>
            </w:r>
            <w:r w:rsidR="00004006" w:rsidRPr="00B30140">
              <w:t xml:space="preserve"> </w:t>
            </w:r>
          </w:p>
        </w:tc>
        <w:tc>
          <w:tcPr>
            <w:tcW w:w="2613" w:type="dxa"/>
          </w:tcPr>
          <w:p w14:paraId="09FD97AF" w14:textId="77777777" w:rsidR="002D19A7" w:rsidRPr="00B30140" w:rsidRDefault="002D19A7" w:rsidP="00B30140">
            <w:pPr>
              <w:jc w:val="center"/>
              <w:rPr>
                <w:b/>
              </w:rPr>
            </w:pPr>
          </w:p>
        </w:tc>
      </w:tr>
      <w:tr w:rsidR="002168ED" w:rsidRPr="00B30140" w14:paraId="15B0A4FB" w14:textId="77777777" w:rsidTr="00B30140">
        <w:trPr>
          <w:trHeight w:val="177"/>
        </w:trPr>
        <w:tc>
          <w:tcPr>
            <w:tcW w:w="567" w:type="dxa"/>
          </w:tcPr>
          <w:p w14:paraId="78003783" w14:textId="77777777" w:rsidR="002D19A7" w:rsidRPr="00B30140" w:rsidRDefault="002D19A7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3B5EA57C" w14:textId="38577FCD" w:rsidR="002D19A7" w:rsidRPr="00B30140" w:rsidRDefault="00B12D66" w:rsidP="00B30140">
            <w:r w:rsidRPr="00B30140">
              <w:t>Физика</w:t>
            </w:r>
          </w:p>
        </w:tc>
        <w:tc>
          <w:tcPr>
            <w:tcW w:w="3544" w:type="dxa"/>
            <w:shd w:val="clear" w:color="auto" w:fill="auto"/>
          </w:tcPr>
          <w:p w14:paraId="38FF5A7E" w14:textId="79643922" w:rsidR="002D19A7" w:rsidRPr="00B30140" w:rsidRDefault="009B6C4F" w:rsidP="00B30140">
            <w:r w:rsidRPr="00B30140">
              <w:t>0</w:t>
            </w:r>
            <w:r w:rsidR="00B42E89" w:rsidRPr="00B30140">
              <w:t>1</w:t>
            </w:r>
            <w:r w:rsidR="001D17FD" w:rsidRPr="00B30140">
              <w:t>.10.</w:t>
            </w:r>
            <w:r w:rsidR="00B42E89" w:rsidRPr="00B30140">
              <w:t>2025</w:t>
            </w:r>
            <w:r w:rsidR="002D19A7" w:rsidRPr="00B30140">
              <w:t xml:space="preserve">, по графику </w:t>
            </w:r>
            <w:r w:rsidR="00760C0A" w:rsidRPr="00B30140">
              <w:t>ОО</w:t>
            </w:r>
            <w:r w:rsidR="00004006" w:rsidRPr="00B30140">
              <w:t xml:space="preserve"> </w:t>
            </w:r>
          </w:p>
        </w:tc>
        <w:tc>
          <w:tcPr>
            <w:tcW w:w="2613" w:type="dxa"/>
          </w:tcPr>
          <w:p w14:paraId="373F6273" w14:textId="77777777" w:rsidR="002D19A7" w:rsidRPr="00B30140" w:rsidRDefault="002D19A7" w:rsidP="00B30140">
            <w:pPr>
              <w:jc w:val="center"/>
              <w:rPr>
                <w:b/>
              </w:rPr>
            </w:pPr>
          </w:p>
        </w:tc>
      </w:tr>
      <w:tr w:rsidR="00FC3FDE" w:rsidRPr="00B30140" w14:paraId="2A3B5D83" w14:textId="77777777" w:rsidTr="00FC3FDE">
        <w:trPr>
          <w:trHeight w:val="177"/>
        </w:trPr>
        <w:tc>
          <w:tcPr>
            <w:tcW w:w="567" w:type="dxa"/>
          </w:tcPr>
          <w:p w14:paraId="570FD747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5C2ACDE" w14:textId="5BD7680D" w:rsidR="00FC3FDE" w:rsidRPr="00993600" w:rsidRDefault="00FC3FDE" w:rsidP="00B30140">
            <w:r w:rsidRPr="00993600">
              <w:t>Труд (технология)</w:t>
            </w:r>
          </w:p>
        </w:tc>
        <w:tc>
          <w:tcPr>
            <w:tcW w:w="3544" w:type="dxa"/>
            <w:shd w:val="clear" w:color="auto" w:fill="auto"/>
          </w:tcPr>
          <w:p w14:paraId="686E6D9A" w14:textId="57F126CC" w:rsidR="00FC3FDE" w:rsidRPr="00993600" w:rsidRDefault="00FC3FDE" w:rsidP="00530831">
            <w:r w:rsidRPr="00993600">
              <w:t>0</w:t>
            </w:r>
            <w:r w:rsidR="00004006" w:rsidRPr="00993600">
              <w:t xml:space="preserve">3.10.2025 </w:t>
            </w:r>
          </w:p>
        </w:tc>
        <w:tc>
          <w:tcPr>
            <w:tcW w:w="2613" w:type="dxa"/>
          </w:tcPr>
          <w:p w14:paraId="6F6FAC8C" w14:textId="1A0319A0" w:rsidR="00FC3FDE" w:rsidRPr="00993600" w:rsidRDefault="00FC3FDE" w:rsidP="00791508">
            <w:pPr>
              <w:jc w:val="center"/>
            </w:pPr>
            <w:r w:rsidRPr="00993600">
              <w:t>03-0</w:t>
            </w:r>
            <w:r w:rsidR="00791508" w:rsidRPr="00993600">
              <w:t>8</w:t>
            </w:r>
            <w:r w:rsidRPr="00993600">
              <w:t>.10.2025</w:t>
            </w:r>
          </w:p>
        </w:tc>
      </w:tr>
      <w:tr w:rsidR="00FC3FDE" w:rsidRPr="00B30140" w14:paraId="1D170801" w14:textId="77777777" w:rsidTr="00FC3FDE">
        <w:trPr>
          <w:trHeight w:val="177"/>
        </w:trPr>
        <w:tc>
          <w:tcPr>
            <w:tcW w:w="567" w:type="dxa"/>
          </w:tcPr>
          <w:p w14:paraId="358B64AB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3FA1B2D6" w14:textId="5E58C8C7" w:rsidR="00FC3FDE" w:rsidRPr="00993600" w:rsidRDefault="00FC3FDE" w:rsidP="00B30140">
            <w:r w:rsidRPr="00993600">
              <w:t>История</w:t>
            </w:r>
          </w:p>
        </w:tc>
        <w:tc>
          <w:tcPr>
            <w:tcW w:w="3544" w:type="dxa"/>
            <w:shd w:val="clear" w:color="auto" w:fill="auto"/>
          </w:tcPr>
          <w:p w14:paraId="395696DB" w14:textId="596A45C9" w:rsidR="00FC3FDE" w:rsidRPr="00993600" w:rsidRDefault="00FC3FDE" w:rsidP="00530831">
            <w:r w:rsidRPr="00993600">
              <w:t>0</w:t>
            </w:r>
            <w:r w:rsidR="00004006" w:rsidRPr="00993600">
              <w:t xml:space="preserve">3.10.2025 </w:t>
            </w:r>
          </w:p>
        </w:tc>
        <w:tc>
          <w:tcPr>
            <w:tcW w:w="2613" w:type="dxa"/>
          </w:tcPr>
          <w:p w14:paraId="49E6249A" w14:textId="77777777" w:rsidR="00FC3FDE" w:rsidRPr="00993600" w:rsidRDefault="00FC3FDE" w:rsidP="00B30140">
            <w:pPr>
              <w:jc w:val="center"/>
              <w:rPr>
                <w:b/>
              </w:rPr>
            </w:pPr>
          </w:p>
        </w:tc>
      </w:tr>
      <w:tr w:rsidR="00FC3FDE" w:rsidRPr="00B30140" w14:paraId="13339E6A" w14:textId="77777777" w:rsidTr="008053B4">
        <w:trPr>
          <w:trHeight w:val="54"/>
        </w:trPr>
        <w:tc>
          <w:tcPr>
            <w:tcW w:w="567" w:type="dxa"/>
          </w:tcPr>
          <w:p w14:paraId="545C4A15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392F193" w14:textId="26914B55" w:rsidR="00FC3FDE" w:rsidRPr="00993600" w:rsidRDefault="00FC3FDE" w:rsidP="00B30140">
            <w:r w:rsidRPr="00993600">
              <w:t>Экономика</w:t>
            </w:r>
          </w:p>
        </w:tc>
        <w:tc>
          <w:tcPr>
            <w:tcW w:w="3544" w:type="dxa"/>
            <w:shd w:val="clear" w:color="auto" w:fill="auto"/>
          </w:tcPr>
          <w:p w14:paraId="674A8E75" w14:textId="5D041C84" w:rsidR="00FC3FDE" w:rsidRPr="00993600" w:rsidRDefault="00D65F16" w:rsidP="00530831">
            <w:r>
              <w:t>06.10.2025</w:t>
            </w:r>
            <w:r w:rsidR="00004006" w:rsidRPr="00993600">
              <w:t xml:space="preserve"> </w:t>
            </w:r>
          </w:p>
        </w:tc>
        <w:tc>
          <w:tcPr>
            <w:tcW w:w="2613" w:type="dxa"/>
          </w:tcPr>
          <w:p w14:paraId="32481AA9" w14:textId="77777777" w:rsidR="00FC3FDE" w:rsidRPr="00993600" w:rsidRDefault="00FC3FDE" w:rsidP="00B30140">
            <w:pPr>
              <w:jc w:val="center"/>
            </w:pPr>
          </w:p>
        </w:tc>
      </w:tr>
      <w:tr w:rsidR="00FC3FDE" w:rsidRPr="00B30140" w14:paraId="532D0B46" w14:textId="77777777" w:rsidTr="008053B4">
        <w:trPr>
          <w:trHeight w:val="54"/>
        </w:trPr>
        <w:tc>
          <w:tcPr>
            <w:tcW w:w="567" w:type="dxa"/>
          </w:tcPr>
          <w:p w14:paraId="73B5570D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ED99499" w14:textId="0CA644B1" w:rsidR="00FC3FDE" w:rsidRPr="00993600" w:rsidRDefault="00FC3FDE" w:rsidP="00B30140">
            <w:r w:rsidRPr="00993600">
              <w:t>Литература</w:t>
            </w:r>
          </w:p>
        </w:tc>
        <w:tc>
          <w:tcPr>
            <w:tcW w:w="3544" w:type="dxa"/>
            <w:shd w:val="clear" w:color="auto" w:fill="auto"/>
          </w:tcPr>
          <w:p w14:paraId="4C266342" w14:textId="01C6CE65" w:rsidR="00FC3FDE" w:rsidRPr="00993600" w:rsidRDefault="00D65F16" w:rsidP="00530831">
            <w:r>
              <w:t>06.10.2025</w:t>
            </w:r>
            <w:r w:rsidR="00004006" w:rsidRPr="00993600">
              <w:t xml:space="preserve"> </w:t>
            </w:r>
          </w:p>
        </w:tc>
        <w:tc>
          <w:tcPr>
            <w:tcW w:w="2613" w:type="dxa"/>
          </w:tcPr>
          <w:p w14:paraId="77BAC539" w14:textId="77777777" w:rsidR="00FC3FDE" w:rsidRPr="00993600" w:rsidRDefault="00FC3FDE" w:rsidP="00B30140">
            <w:pPr>
              <w:jc w:val="center"/>
            </w:pPr>
          </w:p>
        </w:tc>
      </w:tr>
      <w:tr w:rsidR="00FC3FDE" w:rsidRPr="00B30140" w14:paraId="79C912D6" w14:textId="77777777" w:rsidTr="00B30140">
        <w:trPr>
          <w:trHeight w:val="54"/>
        </w:trPr>
        <w:tc>
          <w:tcPr>
            <w:tcW w:w="567" w:type="dxa"/>
            <w:vMerge w:val="restart"/>
          </w:tcPr>
          <w:p w14:paraId="6AC8F88A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21F992BA" w14:textId="77777777" w:rsidR="00FC3FDE" w:rsidRPr="00993600" w:rsidRDefault="00FC3FDE" w:rsidP="00B30140">
            <w:r w:rsidRPr="00993600">
              <w:t>Биология</w:t>
            </w:r>
          </w:p>
          <w:p w14:paraId="440CAF0D" w14:textId="785C7275" w:rsidR="00FC3FDE" w:rsidRPr="00993600" w:rsidRDefault="00FC3FDE" w:rsidP="00B30140">
            <w:r w:rsidRPr="00993600">
              <w:t>7-11 классы:</w:t>
            </w:r>
          </w:p>
          <w:p w14:paraId="3AF3B015" w14:textId="0D9FE8D2" w:rsidR="00FC3FDE" w:rsidRPr="00993600" w:rsidRDefault="00FC3FDE" w:rsidP="00B30140">
            <w:r w:rsidRPr="00993600">
              <w:t>5-6 классы: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7FCC1426" w14:textId="77777777" w:rsidR="00FC3FDE" w:rsidRPr="00993600" w:rsidRDefault="00FC3FDE" w:rsidP="00B30140"/>
          <w:p w14:paraId="464AEEEC" w14:textId="5932341D" w:rsidR="00FC3FDE" w:rsidRPr="00993600" w:rsidRDefault="00004006" w:rsidP="00B30140">
            <w:r w:rsidRPr="00993600">
              <w:t xml:space="preserve">07.10.2025, по графику ОО </w:t>
            </w:r>
          </w:p>
          <w:p w14:paraId="31B6E97A" w14:textId="64BB0410" w:rsidR="00FC3FDE" w:rsidRPr="00993600" w:rsidRDefault="00FC3FDE" w:rsidP="00B30140">
            <w:r w:rsidRPr="00993600">
              <w:t xml:space="preserve">08.10.2025, </w:t>
            </w:r>
            <w:r w:rsidR="00004006" w:rsidRPr="00993600">
              <w:t xml:space="preserve">по графику ОО </w:t>
            </w:r>
          </w:p>
        </w:tc>
        <w:tc>
          <w:tcPr>
            <w:tcW w:w="2613" w:type="dxa"/>
          </w:tcPr>
          <w:p w14:paraId="5127AA9C" w14:textId="77777777" w:rsidR="00FC3FDE" w:rsidRPr="00993600" w:rsidRDefault="00FC3FDE" w:rsidP="00B30140">
            <w:pPr>
              <w:jc w:val="center"/>
            </w:pPr>
          </w:p>
        </w:tc>
      </w:tr>
      <w:tr w:rsidR="00FC3FDE" w:rsidRPr="00B30140" w14:paraId="67798F94" w14:textId="77777777" w:rsidTr="00B30140">
        <w:trPr>
          <w:trHeight w:val="307"/>
        </w:trPr>
        <w:tc>
          <w:tcPr>
            <w:tcW w:w="567" w:type="dxa"/>
            <w:vMerge/>
          </w:tcPr>
          <w:p w14:paraId="3E50F3E4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14:paraId="42A95230" w14:textId="5829CFCF" w:rsidR="00FC3FDE" w:rsidRPr="00993600" w:rsidRDefault="00FC3FDE" w:rsidP="00B30140"/>
        </w:tc>
        <w:tc>
          <w:tcPr>
            <w:tcW w:w="3544" w:type="dxa"/>
            <w:vMerge/>
            <w:shd w:val="clear" w:color="auto" w:fill="auto"/>
          </w:tcPr>
          <w:p w14:paraId="74C2C58A" w14:textId="524C2463" w:rsidR="00FC3FDE" w:rsidRPr="00993600" w:rsidRDefault="00FC3FDE" w:rsidP="00B30140"/>
        </w:tc>
        <w:tc>
          <w:tcPr>
            <w:tcW w:w="2613" w:type="dxa"/>
          </w:tcPr>
          <w:p w14:paraId="6F21319F" w14:textId="77777777" w:rsidR="00FC3FDE" w:rsidRPr="00993600" w:rsidRDefault="00FC3FDE" w:rsidP="00B30140">
            <w:pPr>
              <w:jc w:val="center"/>
              <w:rPr>
                <w:b/>
              </w:rPr>
            </w:pPr>
          </w:p>
        </w:tc>
      </w:tr>
      <w:tr w:rsidR="00FC3FDE" w:rsidRPr="00B30140" w14:paraId="7474413A" w14:textId="77777777" w:rsidTr="008053B4">
        <w:trPr>
          <w:trHeight w:val="307"/>
        </w:trPr>
        <w:tc>
          <w:tcPr>
            <w:tcW w:w="567" w:type="dxa"/>
          </w:tcPr>
          <w:p w14:paraId="05A2B6AA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4E46502E" w14:textId="79D82C38" w:rsidR="00FC3FDE" w:rsidRPr="00993600" w:rsidRDefault="00FC3FDE" w:rsidP="00B30140">
            <w:r w:rsidRPr="00993600">
              <w:t>Французский язык</w:t>
            </w:r>
          </w:p>
        </w:tc>
        <w:tc>
          <w:tcPr>
            <w:tcW w:w="3544" w:type="dxa"/>
            <w:shd w:val="clear" w:color="auto" w:fill="auto"/>
          </w:tcPr>
          <w:p w14:paraId="7A7EC5EE" w14:textId="42E8B562" w:rsidR="00FC3FDE" w:rsidRPr="00993600" w:rsidRDefault="00004006" w:rsidP="00530831">
            <w:r w:rsidRPr="00993600">
              <w:t xml:space="preserve">10.10.2025 </w:t>
            </w:r>
          </w:p>
        </w:tc>
        <w:tc>
          <w:tcPr>
            <w:tcW w:w="2613" w:type="dxa"/>
          </w:tcPr>
          <w:p w14:paraId="6C7C37C4" w14:textId="77777777" w:rsidR="00FC3FDE" w:rsidRPr="00993600" w:rsidRDefault="00FC3FDE" w:rsidP="00B30140">
            <w:pPr>
              <w:jc w:val="center"/>
              <w:rPr>
                <w:b/>
              </w:rPr>
            </w:pPr>
          </w:p>
        </w:tc>
      </w:tr>
      <w:tr w:rsidR="00FC3FDE" w:rsidRPr="00B30140" w14:paraId="5C12FD76" w14:textId="77777777" w:rsidTr="008053B4">
        <w:trPr>
          <w:trHeight w:val="307"/>
        </w:trPr>
        <w:tc>
          <w:tcPr>
            <w:tcW w:w="567" w:type="dxa"/>
          </w:tcPr>
          <w:p w14:paraId="0B30A6D4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647CC118" w14:textId="458803F2" w:rsidR="00FC3FDE" w:rsidRPr="00993600" w:rsidRDefault="00FC3FDE" w:rsidP="00B30140">
            <w:r w:rsidRPr="00993600">
              <w:t xml:space="preserve">Основы безопасности и защиты Родины </w:t>
            </w:r>
          </w:p>
        </w:tc>
        <w:tc>
          <w:tcPr>
            <w:tcW w:w="3544" w:type="dxa"/>
            <w:shd w:val="clear" w:color="auto" w:fill="auto"/>
          </w:tcPr>
          <w:p w14:paraId="2108AAC2" w14:textId="74834F63" w:rsidR="00FC3FDE" w:rsidRPr="00993600" w:rsidRDefault="00FC3FDE" w:rsidP="00530831">
            <w:r w:rsidRPr="00993600">
              <w:rPr>
                <w:lang w:val="en-US"/>
              </w:rPr>
              <w:t>1</w:t>
            </w:r>
            <w:r w:rsidR="00004006" w:rsidRPr="00993600">
              <w:t xml:space="preserve">0.10.2025 </w:t>
            </w:r>
          </w:p>
        </w:tc>
        <w:tc>
          <w:tcPr>
            <w:tcW w:w="2613" w:type="dxa"/>
          </w:tcPr>
          <w:p w14:paraId="648BA3AD" w14:textId="77777777" w:rsidR="00FC3FDE" w:rsidRPr="00993600" w:rsidRDefault="00FC3FDE" w:rsidP="00B30140">
            <w:pPr>
              <w:jc w:val="center"/>
              <w:rPr>
                <w:b/>
              </w:rPr>
            </w:pPr>
          </w:p>
        </w:tc>
      </w:tr>
      <w:tr w:rsidR="00FC3FDE" w:rsidRPr="00B30140" w14:paraId="024BE833" w14:textId="77777777" w:rsidTr="008053B4">
        <w:trPr>
          <w:trHeight w:val="273"/>
        </w:trPr>
        <w:tc>
          <w:tcPr>
            <w:tcW w:w="567" w:type="dxa"/>
          </w:tcPr>
          <w:p w14:paraId="4B678F70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5EF6A4A9" w14:textId="64163723" w:rsidR="00FC3FDE" w:rsidRPr="00B30140" w:rsidRDefault="00FC3FDE" w:rsidP="00B30140">
            <w:r w:rsidRPr="00B30140">
              <w:t xml:space="preserve">Испанский язык </w:t>
            </w:r>
          </w:p>
        </w:tc>
        <w:tc>
          <w:tcPr>
            <w:tcW w:w="3544" w:type="dxa"/>
            <w:shd w:val="clear" w:color="auto" w:fill="auto"/>
          </w:tcPr>
          <w:p w14:paraId="3717D398" w14:textId="6C897130" w:rsidR="00FC3FDE" w:rsidRPr="00B30140" w:rsidRDefault="00E83AEA" w:rsidP="00530831">
            <w:r w:rsidRPr="00B30140">
              <w:t>1</w:t>
            </w:r>
            <w:r w:rsidR="00004006" w:rsidRPr="00B30140">
              <w:t xml:space="preserve">3.10.2025 </w:t>
            </w:r>
          </w:p>
        </w:tc>
        <w:tc>
          <w:tcPr>
            <w:tcW w:w="2613" w:type="dxa"/>
          </w:tcPr>
          <w:p w14:paraId="281D2CC9" w14:textId="43135CDE" w:rsidR="00FC3FDE" w:rsidRPr="00B30140" w:rsidRDefault="00FC3FDE" w:rsidP="00B30140">
            <w:pPr>
              <w:jc w:val="center"/>
            </w:pPr>
          </w:p>
        </w:tc>
      </w:tr>
      <w:tr w:rsidR="00FC3FDE" w:rsidRPr="00B30140" w14:paraId="78DFD9D9" w14:textId="77777777" w:rsidTr="008053B4">
        <w:trPr>
          <w:trHeight w:val="273"/>
        </w:trPr>
        <w:tc>
          <w:tcPr>
            <w:tcW w:w="567" w:type="dxa"/>
          </w:tcPr>
          <w:p w14:paraId="027B64F9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52DD5A41" w14:textId="28843B67" w:rsidR="00FC3FDE" w:rsidRPr="00B30140" w:rsidRDefault="00FC3FDE" w:rsidP="00B30140">
            <w:r w:rsidRPr="00B30140">
              <w:t>Итальянский язык</w:t>
            </w:r>
          </w:p>
        </w:tc>
        <w:tc>
          <w:tcPr>
            <w:tcW w:w="3544" w:type="dxa"/>
            <w:shd w:val="clear" w:color="auto" w:fill="auto"/>
          </w:tcPr>
          <w:p w14:paraId="10DC597E" w14:textId="6FC831C0" w:rsidR="00FC3FDE" w:rsidRPr="00B30140" w:rsidRDefault="00E83AEA" w:rsidP="00530831">
            <w:r w:rsidRPr="00B30140">
              <w:t>1</w:t>
            </w:r>
            <w:r w:rsidR="00FC3FDE" w:rsidRPr="00B30140">
              <w:rPr>
                <w:lang w:val="en-US"/>
              </w:rPr>
              <w:t>3</w:t>
            </w:r>
            <w:r w:rsidR="00004006" w:rsidRPr="00B30140">
              <w:t xml:space="preserve">.10.2025 </w:t>
            </w:r>
          </w:p>
        </w:tc>
        <w:tc>
          <w:tcPr>
            <w:tcW w:w="2613" w:type="dxa"/>
          </w:tcPr>
          <w:p w14:paraId="7061F423" w14:textId="77777777" w:rsidR="00FC3FDE" w:rsidRPr="00B30140" w:rsidRDefault="00FC3FDE" w:rsidP="00B30140">
            <w:pPr>
              <w:jc w:val="center"/>
            </w:pPr>
          </w:p>
        </w:tc>
      </w:tr>
      <w:tr w:rsidR="00FC3FDE" w:rsidRPr="00B30140" w14:paraId="01F605ED" w14:textId="77777777" w:rsidTr="008053B4">
        <w:trPr>
          <w:trHeight w:val="71"/>
        </w:trPr>
        <w:tc>
          <w:tcPr>
            <w:tcW w:w="567" w:type="dxa"/>
          </w:tcPr>
          <w:p w14:paraId="3517A373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66E65216" w14:textId="17F9D72A" w:rsidR="00FC3FDE" w:rsidRPr="00B30140" w:rsidRDefault="00FC3FDE" w:rsidP="00B30140">
            <w:r w:rsidRPr="00B30140">
              <w:t>Китайский язык</w:t>
            </w:r>
          </w:p>
        </w:tc>
        <w:tc>
          <w:tcPr>
            <w:tcW w:w="3544" w:type="dxa"/>
            <w:shd w:val="clear" w:color="auto" w:fill="auto"/>
          </w:tcPr>
          <w:p w14:paraId="2CE808A2" w14:textId="6E298191" w:rsidR="00FC3FDE" w:rsidRPr="00B30140" w:rsidRDefault="00E83AEA" w:rsidP="00530831">
            <w:r w:rsidRPr="00B30140">
              <w:t>1</w:t>
            </w:r>
            <w:r w:rsidR="00004006" w:rsidRPr="00B30140">
              <w:t xml:space="preserve">3.10.2025 </w:t>
            </w:r>
          </w:p>
        </w:tc>
        <w:tc>
          <w:tcPr>
            <w:tcW w:w="2613" w:type="dxa"/>
          </w:tcPr>
          <w:p w14:paraId="5CA0053E" w14:textId="77777777" w:rsidR="00FC3FDE" w:rsidRPr="00B30140" w:rsidRDefault="00FC3FDE" w:rsidP="00B30140">
            <w:pPr>
              <w:jc w:val="center"/>
            </w:pPr>
          </w:p>
        </w:tc>
      </w:tr>
      <w:tr w:rsidR="00FC3FDE" w:rsidRPr="00B30140" w14:paraId="6F2F26EF" w14:textId="77777777" w:rsidTr="00B30140">
        <w:trPr>
          <w:trHeight w:val="125"/>
        </w:trPr>
        <w:tc>
          <w:tcPr>
            <w:tcW w:w="567" w:type="dxa"/>
          </w:tcPr>
          <w:p w14:paraId="564E05E0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6FA9FA9" w14:textId="6059044A" w:rsidR="00FC3FDE" w:rsidRPr="00B30140" w:rsidRDefault="00FC3FDE" w:rsidP="00B30140">
            <w:r w:rsidRPr="00B30140">
              <w:t>Математика</w:t>
            </w:r>
          </w:p>
          <w:p w14:paraId="58B1FDB1" w14:textId="77777777" w:rsidR="00FC3FDE" w:rsidRPr="00B30140" w:rsidRDefault="00FC3FDE" w:rsidP="00B30140">
            <w:r w:rsidRPr="00B30140">
              <w:rPr>
                <w:lang w:val="en-US"/>
              </w:rPr>
              <w:t xml:space="preserve">7-11 </w:t>
            </w:r>
            <w:r w:rsidRPr="00B30140">
              <w:t>классы:</w:t>
            </w:r>
          </w:p>
          <w:p w14:paraId="0A4445BC" w14:textId="186B038F" w:rsidR="00FC3FDE" w:rsidRPr="00B30140" w:rsidRDefault="00FC3FDE" w:rsidP="00B30140">
            <w:r w:rsidRPr="00B30140">
              <w:t>4-6 классы:</w:t>
            </w:r>
          </w:p>
        </w:tc>
        <w:tc>
          <w:tcPr>
            <w:tcW w:w="3544" w:type="dxa"/>
            <w:shd w:val="clear" w:color="auto" w:fill="auto"/>
          </w:tcPr>
          <w:p w14:paraId="022757CC" w14:textId="77777777" w:rsidR="00FC3FDE" w:rsidRPr="00B30140" w:rsidRDefault="00FC3FDE" w:rsidP="00B30140"/>
          <w:p w14:paraId="77CE8279" w14:textId="4909A08A" w:rsidR="00FC3FDE" w:rsidRPr="00B30140" w:rsidRDefault="00FC3FDE" w:rsidP="00B30140">
            <w:r w:rsidRPr="00B30140">
              <w:t>14.10.2025</w:t>
            </w:r>
            <w:r w:rsidR="00004006" w:rsidRPr="00B30140">
              <w:t xml:space="preserve">, по графику ОО </w:t>
            </w:r>
          </w:p>
          <w:p w14:paraId="7834023A" w14:textId="53B30364" w:rsidR="00FC3FDE" w:rsidRPr="00B30140" w:rsidRDefault="00FC3FDE" w:rsidP="00B30140">
            <w:r w:rsidRPr="00B30140">
              <w:t>15.10.2025</w:t>
            </w:r>
            <w:r w:rsidR="00004006" w:rsidRPr="00B30140">
              <w:t xml:space="preserve">, по графику ОО </w:t>
            </w:r>
          </w:p>
        </w:tc>
        <w:tc>
          <w:tcPr>
            <w:tcW w:w="2613" w:type="dxa"/>
          </w:tcPr>
          <w:p w14:paraId="7E466F77" w14:textId="77777777" w:rsidR="00FC3FDE" w:rsidRPr="00B30140" w:rsidRDefault="00FC3FDE" w:rsidP="00B30140">
            <w:pPr>
              <w:jc w:val="center"/>
              <w:rPr>
                <w:b/>
              </w:rPr>
            </w:pPr>
          </w:p>
        </w:tc>
      </w:tr>
      <w:tr w:rsidR="00FC3FDE" w:rsidRPr="00B30140" w14:paraId="685E3F19" w14:textId="77777777" w:rsidTr="00B30140">
        <w:trPr>
          <w:trHeight w:val="84"/>
        </w:trPr>
        <w:tc>
          <w:tcPr>
            <w:tcW w:w="567" w:type="dxa"/>
          </w:tcPr>
          <w:p w14:paraId="7EF57EA7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2B08D929" w14:textId="67E157EE" w:rsidR="00FC3FDE" w:rsidRPr="00B30140" w:rsidRDefault="00FC3FDE" w:rsidP="00B30140">
            <w:r w:rsidRPr="00B30140">
              <w:t>Химия</w:t>
            </w:r>
          </w:p>
        </w:tc>
        <w:tc>
          <w:tcPr>
            <w:tcW w:w="3544" w:type="dxa"/>
            <w:shd w:val="clear" w:color="auto" w:fill="auto"/>
          </w:tcPr>
          <w:p w14:paraId="0D7FC38D" w14:textId="116D80C3" w:rsidR="00FC3FDE" w:rsidRPr="00B30140" w:rsidRDefault="00004006" w:rsidP="00B30140">
            <w:r w:rsidRPr="00B30140">
              <w:t xml:space="preserve">17.10.2025, по графику ОО </w:t>
            </w:r>
          </w:p>
        </w:tc>
        <w:tc>
          <w:tcPr>
            <w:tcW w:w="2613" w:type="dxa"/>
            <w:shd w:val="clear" w:color="auto" w:fill="auto"/>
          </w:tcPr>
          <w:p w14:paraId="797DC0E6" w14:textId="77777777" w:rsidR="00FC3FDE" w:rsidRPr="00B30140" w:rsidRDefault="00FC3FDE" w:rsidP="00B30140">
            <w:pPr>
              <w:jc w:val="center"/>
              <w:rPr>
                <w:b/>
              </w:rPr>
            </w:pPr>
          </w:p>
        </w:tc>
      </w:tr>
      <w:tr w:rsidR="00FC3FDE" w:rsidRPr="00B30140" w14:paraId="72C3C286" w14:textId="77777777" w:rsidTr="00B30140">
        <w:trPr>
          <w:trHeight w:val="84"/>
        </w:trPr>
        <w:tc>
          <w:tcPr>
            <w:tcW w:w="567" w:type="dxa"/>
          </w:tcPr>
          <w:p w14:paraId="420B0043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3B15E4EE" w14:textId="04951A97" w:rsidR="00FC3FDE" w:rsidRPr="00B30140" w:rsidRDefault="00FC3FDE" w:rsidP="00B30140">
            <w:r w:rsidRPr="00B30140">
              <w:t>Информатика (робототехника)</w:t>
            </w:r>
          </w:p>
        </w:tc>
        <w:tc>
          <w:tcPr>
            <w:tcW w:w="3544" w:type="dxa"/>
            <w:shd w:val="clear" w:color="auto" w:fill="auto"/>
          </w:tcPr>
          <w:p w14:paraId="51FC4917" w14:textId="73AE00C6" w:rsidR="00FC3FDE" w:rsidRPr="00B30140" w:rsidRDefault="00FC3FDE" w:rsidP="00B30140">
            <w:r w:rsidRPr="00B30140">
              <w:rPr>
                <w:lang w:val="en-US"/>
              </w:rPr>
              <w:t>2</w:t>
            </w:r>
            <w:r w:rsidRPr="00B30140">
              <w:t>1.</w:t>
            </w:r>
            <w:r w:rsidRPr="00B30140">
              <w:rPr>
                <w:lang w:val="en-US"/>
              </w:rPr>
              <w:t>10.202</w:t>
            </w:r>
            <w:r w:rsidRPr="00B30140">
              <w:t>5, по графику ОО</w:t>
            </w:r>
            <w:r w:rsidR="00004006" w:rsidRPr="00B30140">
              <w:t xml:space="preserve"> </w:t>
            </w:r>
          </w:p>
        </w:tc>
        <w:tc>
          <w:tcPr>
            <w:tcW w:w="2613" w:type="dxa"/>
            <w:shd w:val="clear" w:color="auto" w:fill="auto"/>
          </w:tcPr>
          <w:p w14:paraId="568CCDE6" w14:textId="63F8B0D1" w:rsidR="00FC3FDE" w:rsidRPr="00B30140" w:rsidRDefault="00FC3FDE" w:rsidP="00B30140">
            <w:pPr>
              <w:jc w:val="center"/>
              <w:rPr>
                <w:b/>
              </w:rPr>
            </w:pPr>
            <w:r w:rsidRPr="00B30140">
              <w:t>21-25.10.2025</w:t>
            </w:r>
          </w:p>
        </w:tc>
      </w:tr>
      <w:tr w:rsidR="00FC3FDE" w:rsidRPr="00B30140" w14:paraId="3E9F5FE6" w14:textId="77777777" w:rsidTr="00B30140">
        <w:trPr>
          <w:trHeight w:val="126"/>
        </w:trPr>
        <w:tc>
          <w:tcPr>
            <w:tcW w:w="567" w:type="dxa"/>
          </w:tcPr>
          <w:p w14:paraId="787598E1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5276FA81" w14:textId="015D6E84" w:rsidR="00FC3FDE" w:rsidRPr="00B30140" w:rsidRDefault="00FC3FDE" w:rsidP="00B30140">
            <w:r w:rsidRPr="00B30140">
              <w:t>Информатика (программирование)</w:t>
            </w:r>
          </w:p>
        </w:tc>
        <w:tc>
          <w:tcPr>
            <w:tcW w:w="3544" w:type="dxa"/>
            <w:shd w:val="clear" w:color="auto" w:fill="auto"/>
          </w:tcPr>
          <w:p w14:paraId="39750FFD" w14:textId="57D4FEF7" w:rsidR="00FC3FDE" w:rsidRPr="00B30140" w:rsidRDefault="00FC3FDE" w:rsidP="00B30140">
            <w:r w:rsidRPr="00B30140">
              <w:t xml:space="preserve">22.10.2025, по </w:t>
            </w:r>
            <w:r w:rsidR="00004006" w:rsidRPr="00B30140">
              <w:t xml:space="preserve">графику ОО </w:t>
            </w:r>
          </w:p>
        </w:tc>
        <w:tc>
          <w:tcPr>
            <w:tcW w:w="2613" w:type="dxa"/>
          </w:tcPr>
          <w:p w14:paraId="5AF330AE" w14:textId="77777777" w:rsidR="00FC3FDE" w:rsidRPr="00B30140" w:rsidRDefault="00FC3FDE" w:rsidP="00B30140">
            <w:pPr>
              <w:jc w:val="center"/>
              <w:rPr>
                <w:b/>
              </w:rPr>
            </w:pPr>
          </w:p>
        </w:tc>
      </w:tr>
      <w:tr w:rsidR="00FC3FDE" w:rsidRPr="00B30140" w14:paraId="00EE3F86" w14:textId="77777777" w:rsidTr="00B30140">
        <w:trPr>
          <w:trHeight w:val="126"/>
        </w:trPr>
        <w:tc>
          <w:tcPr>
            <w:tcW w:w="567" w:type="dxa"/>
          </w:tcPr>
          <w:p w14:paraId="070EF888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6461283C" w14:textId="1EBC541A" w:rsidR="00FC3FDE" w:rsidRPr="00B30140" w:rsidRDefault="00FC3FDE" w:rsidP="00B30140">
            <w:r w:rsidRPr="00B30140">
              <w:t>Информатика (информационная безопасность)</w:t>
            </w:r>
          </w:p>
        </w:tc>
        <w:tc>
          <w:tcPr>
            <w:tcW w:w="3544" w:type="dxa"/>
            <w:shd w:val="clear" w:color="auto" w:fill="auto"/>
          </w:tcPr>
          <w:p w14:paraId="7E5173CA" w14:textId="06B64E7D" w:rsidR="00FC3FDE" w:rsidRPr="00B30140" w:rsidRDefault="00FC3FDE" w:rsidP="00B30140">
            <w:r w:rsidRPr="00B30140">
              <w:t xml:space="preserve">23.10.2025, по графику ОО </w:t>
            </w:r>
          </w:p>
        </w:tc>
        <w:tc>
          <w:tcPr>
            <w:tcW w:w="2613" w:type="dxa"/>
          </w:tcPr>
          <w:p w14:paraId="15D3FF1A" w14:textId="77777777" w:rsidR="00FC3FDE" w:rsidRPr="00B30140" w:rsidRDefault="00FC3FDE" w:rsidP="00B30140">
            <w:pPr>
              <w:jc w:val="center"/>
              <w:rPr>
                <w:b/>
              </w:rPr>
            </w:pPr>
          </w:p>
        </w:tc>
      </w:tr>
      <w:tr w:rsidR="00FC3FDE" w:rsidRPr="00B30140" w14:paraId="1A05B1AF" w14:textId="77777777" w:rsidTr="00B30140">
        <w:trPr>
          <w:trHeight w:val="126"/>
        </w:trPr>
        <w:tc>
          <w:tcPr>
            <w:tcW w:w="567" w:type="dxa"/>
          </w:tcPr>
          <w:p w14:paraId="09C75B97" w14:textId="77777777" w:rsidR="00FC3FDE" w:rsidRPr="00B30140" w:rsidRDefault="00FC3FDE" w:rsidP="00B30140">
            <w:pPr>
              <w:numPr>
                <w:ilvl w:val="0"/>
                <w:numId w:val="8"/>
              </w:numPr>
              <w:ind w:hanging="686"/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40115F66" w14:textId="43CBD276" w:rsidR="00FC3FDE" w:rsidRPr="00B30140" w:rsidRDefault="00FC3FDE" w:rsidP="00B30140">
            <w:r w:rsidRPr="00B30140">
              <w:t>Информатика (искусственный интеллект)</w:t>
            </w:r>
          </w:p>
        </w:tc>
        <w:tc>
          <w:tcPr>
            <w:tcW w:w="3544" w:type="dxa"/>
            <w:shd w:val="clear" w:color="auto" w:fill="auto"/>
          </w:tcPr>
          <w:p w14:paraId="75859C56" w14:textId="05CFE3ED" w:rsidR="00FC3FDE" w:rsidRPr="00B30140" w:rsidRDefault="00FC3FDE" w:rsidP="00B30140">
            <w:r w:rsidRPr="00B30140">
              <w:rPr>
                <w:lang w:val="en-US"/>
              </w:rPr>
              <w:t>24</w:t>
            </w:r>
            <w:r w:rsidRPr="00B30140">
              <w:t>.</w:t>
            </w:r>
            <w:r w:rsidRPr="00B30140">
              <w:rPr>
                <w:lang w:val="en-US"/>
              </w:rPr>
              <w:t>10.2025</w:t>
            </w:r>
            <w:r w:rsidRPr="00B30140">
              <w:t>, по графику ОО</w:t>
            </w:r>
            <w:r w:rsidR="00004006" w:rsidRPr="00B30140">
              <w:t xml:space="preserve"> </w:t>
            </w:r>
          </w:p>
        </w:tc>
        <w:tc>
          <w:tcPr>
            <w:tcW w:w="2613" w:type="dxa"/>
          </w:tcPr>
          <w:p w14:paraId="21CB9451" w14:textId="77777777" w:rsidR="00FC3FDE" w:rsidRPr="00B30140" w:rsidRDefault="00FC3FDE" w:rsidP="00B30140">
            <w:pPr>
              <w:jc w:val="center"/>
              <w:rPr>
                <w:b/>
              </w:rPr>
            </w:pPr>
          </w:p>
        </w:tc>
      </w:tr>
    </w:tbl>
    <w:p w14:paraId="7914977E" w14:textId="10DC844E" w:rsidR="00467836" w:rsidRPr="00AA73E8" w:rsidRDefault="00410CC7" w:rsidP="00B30140">
      <w:pPr>
        <w:ind w:hanging="567"/>
        <w:jc w:val="both"/>
      </w:pPr>
      <w:r w:rsidRPr="00B30140">
        <w:t>Принятое сокращение.</w:t>
      </w:r>
    </w:p>
    <w:p w14:paraId="1C0A3950" w14:textId="2CACD500" w:rsidR="00AD5F7A" w:rsidRPr="00AD5F7A" w:rsidRDefault="00410CC7" w:rsidP="003D0550">
      <w:pPr>
        <w:ind w:hanging="567"/>
        <w:jc w:val="both"/>
      </w:pPr>
      <w:r w:rsidRPr="00AA73E8">
        <w:t>О</w:t>
      </w:r>
      <w:r w:rsidR="00760C0A" w:rsidRPr="00AA73E8">
        <w:t>О</w:t>
      </w:r>
      <w:r w:rsidRPr="00AA73E8">
        <w:t xml:space="preserve"> </w:t>
      </w:r>
      <w:r w:rsidR="00E95FAA" w:rsidRPr="00AA73E8">
        <w:t>–</w:t>
      </w:r>
      <w:r w:rsidRPr="00AA73E8">
        <w:t xml:space="preserve"> </w:t>
      </w:r>
      <w:r w:rsidR="00760C0A" w:rsidRPr="00AA73E8">
        <w:t>образовательная организация</w:t>
      </w:r>
    </w:p>
    <w:sectPr w:rsidR="00AD5F7A" w:rsidRPr="00AD5F7A" w:rsidSect="00C222B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8116D" w14:textId="77777777" w:rsidR="000307A4" w:rsidRDefault="000307A4">
      <w:r>
        <w:separator/>
      </w:r>
    </w:p>
  </w:endnote>
  <w:endnote w:type="continuationSeparator" w:id="0">
    <w:p w14:paraId="03F43C47" w14:textId="77777777" w:rsidR="000307A4" w:rsidRDefault="0003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9B144" w14:textId="77777777" w:rsidR="000307A4" w:rsidRDefault="000307A4">
      <w:r>
        <w:separator/>
      </w:r>
    </w:p>
  </w:footnote>
  <w:footnote w:type="continuationSeparator" w:id="0">
    <w:p w14:paraId="706BE4DC" w14:textId="77777777" w:rsidR="000307A4" w:rsidRDefault="00030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80597"/>
      <w:docPartObj>
        <w:docPartGallery w:val="Page Numbers (Top of Page)"/>
        <w:docPartUnique/>
      </w:docPartObj>
    </w:sdtPr>
    <w:sdtEndPr/>
    <w:sdtContent>
      <w:p w14:paraId="07AA55F3" w14:textId="643EFD52" w:rsidR="00D7289C" w:rsidRDefault="00D728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550">
          <w:rPr>
            <w:noProof/>
          </w:rPr>
          <w:t>2</w:t>
        </w:r>
        <w:r>
          <w:fldChar w:fldCharType="end"/>
        </w:r>
      </w:p>
    </w:sdtContent>
  </w:sdt>
  <w:p w14:paraId="36072AE7" w14:textId="77777777" w:rsidR="00E11963" w:rsidRDefault="00E119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B3E"/>
    <w:multiLevelType w:val="hybridMultilevel"/>
    <w:tmpl w:val="78B08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150D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B21A07"/>
    <w:multiLevelType w:val="hybridMultilevel"/>
    <w:tmpl w:val="7BF04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9375B"/>
    <w:multiLevelType w:val="hybridMultilevel"/>
    <w:tmpl w:val="9A0E8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5B3EE0"/>
    <w:multiLevelType w:val="hybridMultilevel"/>
    <w:tmpl w:val="A13CE8B4"/>
    <w:lvl w:ilvl="0" w:tplc="FEDCE9A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04CA716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B92DA86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220CD14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C74DCD4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B78453E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2661E66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9020F68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4B0E11C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5FF5424"/>
    <w:multiLevelType w:val="hybridMultilevel"/>
    <w:tmpl w:val="0C348108"/>
    <w:lvl w:ilvl="0" w:tplc="EA402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13162F"/>
    <w:multiLevelType w:val="hybridMultilevel"/>
    <w:tmpl w:val="047A38B6"/>
    <w:lvl w:ilvl="0" w:tplc="25E644A6">
      <w:start w:val="1"/>
      <w:numFmt w:val="decimal"/>
      <w:lvlText w:val="%1"/>
      <w:lvlJc w:val="left"/>
      <w:pPr>
        <w:ind w:left="6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8ea0cf7f-6f24-4bcd-b3d9-f8519f4e493e"/>
  </w:docVars>
  <w:rsids>
    <w:rsidRoot w:val="00890DFB"/>
    <w:rsid w:val="00004006"/>
    <w:rsid w:val="000043DF"/>
    <w:rsid w:val="00014BE3"/>
    <w:rsid w:val="00025017"/>
    <w:rsid w:val="00025E9A"/>
    <w:rsid w:val="0002638C"/>
    <w:rsid w:val="000307A4"/>
    <w:rsid w:val="000437BD"/>
    <w:rsid w:val="00045BA6"/>
    <w:rsid w:val="000547C4"/>
    <w:rsid w:val="000556DB"/>
    <w:rsid w:val="00055DF2"/>
    <w:rsid w:val="00057CC7"/>
    <w:rsid w:val="000760E7"/>
    <w:rsid w:val="00076587"/>
    <w:rsid w:val="000772B4"/>
    <w:rsid w:val="00086E90"/>
    <w:rsid w:val="00090F5A"/>
    <w:rsid w:val="00092F53"/>
    <w:rsid w:val="000938EC"/>
    <w:rsid w:val="000959D2"/>
    <w:rsid w:val="00097E4F"/>
    <w:rsid w:val="000A1D68"/>
    <w:rsid w:val="000A207D"/>
    <w:rsid w:val="000B3330"/>
    <w:rsid w:val="000C1B5F"/>
    <w:rsid w:val="000C42A1"/>
    <w:rsid w:val="000C70E3"/>
    <w:rsid w:val="000D1D9C"/>
    <w:rsid w:val="000D696D"/>
    <w:rsid w:val="000E41BF"/>
    <w:rsid w:val="000F488A"/>
    <w:rsid w:val="000F5A97"/>
    <w:rsid w:val="000F66A3"/>
    <w:rsid w:val="00106DFA"/>
    <w:rsid w:val="00117960"/>
    <w:rsid w:val="00121B8F"/>
    <w:rsid w:val="0014438D"/>
    <w:rsid w:val="00147D48"/>
    <w:rsid w:val="001766C0"/>
    <w:rsid w:val="00181E7E"/>
    <w:rsid w:val="00191EC9"/>
    <w:rsid w:val="001933BC"/>
    <w:rsid w:val="001A239E"/>
    <w:rsid w:val="001A5C5A"/>
    <w:rsid w:val="001D02AA"/>
    <w:rsid w:val="001D17FD"/>
    <w:rsid w:val="001D1DE8"/>
    <w:rsid w:val="001D2761"/>
    <w:rsid w:val="001D2B39"/>
    <w:rsid w:val="001D4E01"/>
    <w:rsid w:val="001D71F5"/>
    <w:rsid w:val="001E338B"/>
    <w:rsid w:val="001F0498"/>
    <w:rsid w:val="001F106A"/>
    <w:rsid w:val="001F393C"/>
    <w:rsid w:val="002168ED"/>
    <w:rsid w:val="00217EFD"/>
    <w:rsid w:val="002334F2"/>
    <w:rsid w:val="00240CDB"/>
    <w:rsid w:val="00247B8D"/>
    <w:rsid w:val="002525AD"/>
    <w:rsid w:val="00255ABE"/>
    <w:rsid w:val="002634BB"/>
    <w:rsid w:val="00286763"/>
    <w:rsid w:val="00290EBC"/>
    <w:rsid w:val="002918B6"/>
    <w:rsid w:val="00294782"/>
    <w:rsid w:val="002A4D51"/>
    <w:rsid w:val="002D19A7"/>
    <w:rsid w:val="002D5495"/>
    <w:rsid w:val="002E248E"/>
    <w:rsid w:val="002E3355"/>
    <w:rsid w:val="002F52B4"/>
    <w:rsid w:val="003044D9"/>
    <w:rsid w:val="00304EC1"/>
    <w:rsid w:val="00306DA8"/>
    <w:rsid w:val="003122AC"/>
    <w:rsid w:val="003528F6"/>
    <w:rsid w:val="003805AD"/>
    <w:rsid w:val="0038073F"/>
    <w:rsid w:val="0038416B"/>
    <w:rsid w:val="003864B6"/>
    <w:rsid w:val="003868F1"/>
    <w:rsid w:val="003A69B0"/>
    <w:rsid w:val="003B32C6"/>
    <w:rsid w:val="003B7D55"/>
    <w:rsid w:val="003C06EC"/>
    <w:rsid w:val="003C14EE"/>
    <w:rsid w:val="003C6B0C"/>
    <w:rsid w:val="003D0550"/>
    <w:rsid w:val="003D3A4D"/>
    <w:rsid w:val="003D673C"/>
    <w:rsid w:val="003F292E"/>
    <w:rsid w:val="0040274E"/>
    <w:rsid w:val="00402ADD"/>
    <w:rsid w:val="004042AF"/>
    <w:rsid w:val="00406B51"/>
    <w:rsid w:val="00410CC7"/>
    <w:rsid w:val="00423B6B"/>
    <w:rsid w:val="004259BB"/>
    <w:rsid w:val="00431EE9"/>
    <w:rsid w:val="00432786"/>
    <w:rsid w:val="00447E73"/>
    <w:rsid w:val="00451252"/>
    <w:rsid w:val="00452D2E"/>
    <w:rsid w:val="00467836"/>
    <w:rsid w:val="00470987"/>
    <w:rsid w:val="0047427F"/>
    <w:rsid w:val="004B5E97"/>
    <w:rsid w:val="004B626F"/>
    <w:rsid w:val="004E181F"/>
    <w:rsid w:val="004F58CC"/>
    <w:rsid w:val="004F7878"/>
    <w:rsid w:val="00512400"/>
    <w:rsid w:val="005250B2"/>
    <w:rsid w:val="00530831"/>
    <w:rsid w:val="005377F5"/>
    <w:rsid w:val="00540A17"/>
    <w:rsid w:val="00542148"/>
    <w:rsid w:val="00550C8B"/>
    <w:rsid w:val="00550F73"/>
    <w:rsid w:val="005516CF"/>
    <w:rsid w:val="00552944"/>
    <w:rsid w:val="00555E9C"/>
    <w:rsid w:val="00557437"/>
    <w:rsid w:val="0056002D"/>
    <w:rsid w:val="005625A2"/>
    <w:rsid w:val="005845F4"/>
    <w:rsid w:val="005878A2"/>
    <w:rsid w:val="005A0BB3"/>
    <w:rsid w:val="005A5927"/>
    <w:rsid w:val="005B34E0"/>
    <w:rsid w:val="005B4F49"/>
    <w:rsid w:val="005B642D"/>
    <w:rsid w:val="005F100F"/>
    <w:rsid w:val="005F1B53"/>
    <w:rsid w:val="005F5D21"/>
    <w:rsid w:val="005F5D5A"/>
    <w:rsid w:val="006032DE"/>
    <w:rsid w:val="00604342"/>
    <w:rsid w:val="00631AA1"/>
    <w:rsid w:val="00642CAD"/>
    <w:rsid w:val="00663BDE"/>
    <w:rsid w:val="006838B4"/>
    <w:rsid w:val="00684125"/>
    <w:rsid w:val="006B3DDD"/>
    <w:rsid w:val="006E52D3"/>
    <w:rsid w:val="006E72EB"/>
    <w:rsid w:val="006E7F08"/>
    <w:rsid w:val="006F1FF8"/>
    <w:rsid w:val="006F6C7A"/>
    <w:rsid w:val="00725FC0"/>
    <w:rsid w:val="007333C5"/>
    <w:rsid w:val="00733444"/>
    <w:rsid w:val="007406E1"/>
    <w:rsid w:val="007447EA"/>
    <w:rsid w:val="00745C62"/>
    <w:rsid w:val="00760C0A"/>
    <w:rsid w:val="007646BC"/>
    <w:rsid w:val="00777EA6"/>
    <w:rsid w:val="00784657"/>
    <w:rsid w:val="00791508"/>
    <w:rsid w:val="00792793"/>
    <w:rsid w:val="007B3469"/>
    <w:rsid w:val="007B4A07"/>
    <w:rsid w:val="007B7530"/>
    <w:rsid w:val="007C6F45"/>
    <w:rsid w:val="007D306F"/>
    <w:rsid w:val="007F2BBA"/>
    <w:rsid w:val="007F7EC5"/>
    <w:rsid w:val="0080122E"/>
    <w:rsid w:val="008053B4"/>
    <w:rsid w:val="008166F3"/>
    <w:rsid w:val="00823272"/>
    <w:rsid w:val="008237B1"/>
    <w:rsid w:val="008306E7"/>
    <w:rsid w:val="008310E9"/>
    <w:rsid w:val="00834DF1"/>
    <w:rsid w:val="0084606C"/>
    <w:rsid w:val="0085123A"/>
    <w:rsid w:val="0085278A"/>
    <w:rsid w:val="008675B4"/>
    <w:rsid w:val="0087494D"/>
    <w:rsid w:val="00890DFB"/>
    <w:rsid w:val="008B1FC6"/>
    <w:rsid w:val="008C2B9F"/>
    <w:rsid w:val="008C40CE"/>
    <w:rsid w:val="008E2B48"/>
    <w:rsid w:val="008F289E"/>
    <w:rsid w:val="008F67D1"/>
    <w:rsid w:val="00924B79"/>
    <w:rsid w:val="00926FD4"/>
    <w:rsid w:val="0095297C"/>
    <w:rsid w:val="00952BF4"/>
    <w:rsid w:val="0095630D"/>
    <w:rsid w:val="00956FDA"/>
    <w:rsid w:val="00980E33"/>
    <w:rsid w:val="00981B60"/>
    <w:rsid w:val="009867FB"/>
    <w:rsid w:val="00993600"/>
    <w:rsid w:val="009B000B"/>
    <w:rsid w:val="009B4A74"/>
    <w:rsid w:val="009B6C4F"/>
    <w:rsid w:val="009C5544"/>
    <w:rsid w:val="009E1A08"/>
    <w:rsid w:val="009E743D"/>
    <w:rsid w:val="009F1DAD"/>
    <w:rsid w:val="009F31E8"/>
    <w:rsid w:val="009F57C2"/>
    <w:rsid w:val="00A033B6"/>
    <w:rsid w:val="00A04D43"/>
    <w:rsid w:val="00A05395"/>
    <w:rsid w:val="00A13D58"/>
    <w:rsid w:val="00A23836"/>
    <w:rsid w:val="00A265AA"/>
    <w:rsid w:val="00A503A6"/>
    <w:rsid w:val="00A50A42"/>
    <w:rsid w:val="00A541BD"/>
    <w:rsid w:val="00A61AC9"/>
    <w:rsid w:val="00A8119D"/>
    <w:rsid w:val="00A812A2"/>
    <w:rsid w:val="00A81634"/>
    <w:rsid w:val="00A81D0A"/>
    <w:rsid w:val="00A82230"/>
    <w:rsid w:val="00A8397E"/>
    <w:rsid w:val="00A86496"/>
    <w:rsid w:val="00A86744"/>
    <w:rsid w:val="00A930E7"/>
    <w:rsid w:val="00A95066"/>
    <w:rsid w:val="00AA0B8A"/>
    <w:rsid w:val="00AA3C32"/>
    <w:rsid w:val="00AA73E8"/>
    <w:rsid w:val="00AD5F7A"/>
    <w:rsid w:val="00AE4AE2"/>
    <w:rsid w:val="00AF2327"/>
    <w:rsid w:val="00B02B1A"/>
    <w:rsid w:val="00B06915"/>
    <w:rsid w:val="00B12AED"/>
    <w:rsid w:val="00B12D66"/>
    <w:rsid w:val="00B24CBD"/>
    <w:rsid w:val="00B255B2"/>
    <w:rsid w:val="00B30140"/>
    <w:rsid w:val="00B42E89"/>
    <w:rsid w:val="00B474C1"/>
    <w:rsid w:val="00B55FA5"/>
    <w:rsid w:val="00B61DEA"/>
    <w:rsid w:val="00B620E6"/>
    <w:rsid w:val="00B715E9"/>
    <w:rsid w:val="00B8345D"/>
    <w:rsid w:val="00BA2319"/>
    <w:rsid w:val="00BA4796"/>
    <w:rsid w:val="00BA64BD"/>
    <w:rsid w:val="00BA7AEF"/>
    <w:rsid w:val="00BC47D9"/>
    <w:rsid w:val="00BC711C"/>
    <w:rsid w:val="00BE486E"/>
    <w:rsid w:val="00BF2CB0"/>
    <w:rsid w:val="00BF7107"/>
    <w:rsid w:val="00C00A12"/>
    <w:rsid w:val="00C02311"/>
    <w:rsid w:val="00C02B41"/>
    <w:rsid w:val="00C1260F"/>
    <w:rsid w:val="00C1588C"/>
    <w:rsid w:val="00C222B3"/>
    <w:rsid w:val="00C31600"/>
    <w:rsid w:val="00C37432"/>
    <w:rsid w:val="00C43088"/>
    <w:rsid w:val="00C43F73"/>
    <w:rsid w:val="00C62348"/>
    <w:rsid w:val="00C633C7"/>
    <w:rsid w:val="00C64CAA"/>
    <w:rsid w:val="00C65755"/>
    <w:rsid w:val="00C72E1A"/>
    <w:rsid w:val="00C75584"/>
    <w:rsid w:val="00C764F6"/>
    <w:rsid w:val="00C8360B"/>
    <w:rsid w:val="00C8505F"/>
    <w:rsid w:val="00C93823"/>
    <w:rsid w:val="00CA1CC0"/>
    <w:rsid w:val="00CA20E5"/>
    <w:rsid w:val="00CA524F"/>
    <w:rsid w:val="00CB097A"/>
    <w:rsid w:val="00CB3256"/>
    <w:rsid w:val="00CC36C7"/>
    <w:rsid w:val="00CD3624"/>
    <w:rsid w:val="00CD7A55"/>
    <w:rsid w:val="00CE204C"/>
    <w:rsid w:val="00D10F69"/>
    <w:rsid w:val="00D13C61"/>
    <w:rsid w:val="00D233C5"/>
    <w:rsid w:val="00D37AD1"/>
    <w:rsid w:val="00D4741A"/>
    <w:rsid w:val="00D56131"/>
    <w:rsid w:val="00D577E1"/>
    <w:rsid w:val="00D65F16"/>
    <w:rsid w:val="00D7289C"/>
    <w:rsid w:val="00D85A5B"/>
    <w:rsid w:val="00DA7F05"/>
    <w:rsid w:val="00DB7FC6"/>
    <w:rsid w:val="00DC087B"/>
    <w:rsid w:val="00DC69FC"/>
    <w:rsid w:val="00DD1779"/>
    <w:rsid w:val="00DD47F6"/>
    <w:rsid w:val="00E01627"/>
    <w:rsid w:val="00E0162A"/>
    <w:rsid w:val="00E11963"/>
    <w:rsid w:val="00E21A8F"/>
    <w:rsid w:val="00E238C2"/>
    <w:rsid w:val="00E31A48"/>
    <w:rsid w:val="00E33542"/>
    <w:rsid w:val="00E3725F"/>
    <w:rsid w:val="00E42CC8"/>
    <w:rsid w:val="00E42EF7"/>
    <w:rsid w:val="00E4315A"/>
    <w:rsid w:val="00E44A47"/>
    <w:rsid w:val="00E44E2A"/>
    <w:rsid w:val="00E52147"/>
    <w:rsid w:val="00E5474C"/>
    <w:rsid w:val="00E744AD"/>
    <w:rsid w:val="00E83AEA"/>
    <w:rsid w:val="00E86E57"/>
    <w:rsid w:val="00E95FAA"/>
    <w:rsid w:val="00EC1F4A"/>
    <w:rsid w:val="00ED53B3"/>
    <w:rsid w:val="00EE22B8"/>
    <w:rsid w:val="00EE364B"/>
    <w:rsid w:val="00EE587D"/>
    <w:rsid w:val="00EF43DA"/>
    <w:rsid w:val="00F0305E"/>
    <w:rsid w:val="00F03F8E"/>
    <w:rsid w:val="00F14B0A"/>
    <w:rsid w:val="00F153D3"/>
    <w:rsid w:val="00F304CA"/>
    <w:rsid w:val="00F35D28"/>
    <w:rsid w:val="00F447EF"/>
    <w:rsid w:val="00F459E2"/>
    <w:rsid w:val="00F4708D"/>
    <w:rsid w:val="00F537FE"/>
    <w:rsid w:val="00F72069"/>
    <w:rsid w:val="00F73E50"/>
    <w:rsid w:val="00F77C13"/>
    <w:rsid w:val="00F94E35"/>
    <w:rsid w:val="00FA1D0F"/>
    <w:rsid w:val="00FB0EC7"/>
    <w:rsid w:val="00FB2BBC"/>
    <w:rsid w:val="00FC3FDE"/>
    <w:rsid w:val="00FD329B"/>
    <w:rsid w:val="00FD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29DE5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rsid w:val="00DC087B"/>
    <w:pPr>
      <w:keepNext/>
      <w:keepLines/>
      <w:pBdr>
        <w:top w:val="nil"/>
        <w:left w:val="nil"/>
        <w:bottom w:val="nil"/>
        <w:right w:val="nil"/>
        <w:between w:val="nil"/>
      </w:pBdr>
      <w:spacing w:after="138" w:line="259" w:lineRule="auto"/>
      <w:ind w:left="389" w:right="245" w:hanging="10"/>
      <w:jc w:val="center"/>
      <w:outlineLvl w:val="1"/>
    </w:pPr>
    <w:rPr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A231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81D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81D0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CA5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0122E"/>
    <w:pPr>
      <w:ind w:left="708"/>
    </w:pPr>
  </w:style>
  <w:style w:type="character" w:styleId="aa">
    <w:name w:val="Hyperlink"/>
    <w:basedOn w:val="a0"/>
    <w:uiPriority w:val="99"/>
    <w:rsid w:val="00470987"/>
    <w:rPr>
      <w:color w:val="0000FF" w:themeColor="hyperlink"/>
      <w:u w:val="single"/>
    </w:rPr>
  </w:style>
  <w:style w:type="paragraph" w:styleId="ab">
    <w:name w:val="No Spacing"/>
    <w:uiPriority w:val="1"/>
    <w:qFormat/>
    <w:rsid w:val="00952BF4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C087B"/>
    <w:rPr>
      <w:color w:val="000000"/>
      <w:sz w:val="26"/>
      <w:szCs w:val="26"/>
    </w:rPr>
  </w:style>
  <w:style w:type="paragraph" w:styleId="ac">
    <w:name w:val="footnote text"/>
    <w:basedOn w:val="a"/>
    <w:link w:val="ad"/>
    <w:uiPriority w:val="99"/>
    <w:unhideWhenUsed/>
    <w:rsid w:val="00DC087B"/>
    <w:pPr>
      <w:ind w:left="370" w:firstLine="701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087B"/>
  </w:style>
  <w:style w:type="character" w:styleId="ae">
    <w:name w:val="footnote reference"/>
    <w:uiPriority w:val="99"/>
    <w:unhideWhenUsed/>
    <w:rsid w:val="00DC087B"/>
    <w:rPr>
      <w:vertAlign w:val="superscript"/>
    </w:rPr>
  </w:style>
  <w:style w:type="table" w:customStyle="1" w:styleId="TableGrid">
    <w:name w:val="TableGrid"/>
    <w:rsid w:val="0046783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E2B48"/>
    <w:rPr>
      <w:color w:val="605E5C"/>
      <w:shd w:val="clear" w:color="auto" w:fill="E1DFDD"/>
    </w:rPr>
  </w:style>
  <w:style w:type="character" w:customStyle="1" w:styleId="a4">
    <w:name w:val="Верхний колонтитул Знак"/>
    <w:basedOn w:val="a0"/>
    <w:link w:val="a3"/>
    <w:uiPriority w:val="99"/>
    <w:rsid w:val="00D7289C"/>
    <w:rPr>
      <w:sz w:val="24"/>
      <w:szCs w:val="24"/>
    </w:rPr>
  </w:style>
  <w:style w:type="paragraph" w:styleId="af">
    <w:name w:val="endnote text"/>
    <w:basedOn w:val="a"/>
    <w:link w:val="af0"/>
    <w:semiHidden/>
    <w:unhideWhenUsed/>
    <w:rsid w:val="00DC69FC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DC69FC"/>
  </w:style>
  <w:style w:type="character" w:styleId="af1">
    <w:name w:val="endnote reference"/>
    <w:basedOn w:val="a0"/>
    <w:semiHidden/>
    <w:unhideWhenUsed/>
    <w:rsid w:val="00DC69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rsid w:val="00DC087B"/>
    <w:pPr>
      <w:keepNext/>
      <w:keepLines/>
      <w:pBdr>
        <w:top w:val="nil"/>
        <w:left w:val="nil"/>
        <w:bottom w:val="nil"/>
        <w:right w:val="nil"/>
        <w:between w:val="nil"/>
      </w:pBdr>
      <w:spacing w:after="138" w:line="259" w:lineRule="auto"/>
      <w:ind w:left="389" w:right="245" w:hanging="10"/>
      <w:jc w:val="center"/>
      <w:outlineLvl w:val="1"/>
    </w:pPr>
    <w:rPr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A231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81D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81D0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CA5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0122E"/>
    <w:pPr>
      <w:ind w:left="708"/>
    </w:pPr>
  </w:style>
  <w:style w:type="character" w:styleId="aa">
    <w:name w:val="Hyperlink"/>
    <w:basedOn w:val="a0"/>
    <w:uiPriority w:val="99"/>
    <w:rsid w:val="00470987"/>
    <w:rPr>
      <w:color w:val="0000FF" w:themeColor="hyperlink"/>
      <w:u w:val="single"/>
    </w:rPr>
  </w:style>
  <w:style w:type="paragraph" w:styleId="ab">
    <w:name w:val="No Spacing"/>
    <w:uiPriority w:val="1"/>
    <w:qFormat/>
    <w:rsid w:val="00952BF4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C087B"/>
    <w:rPr>
      <w:color w:val="000000"/>
      <w:sz w:val="26"/>
      <w:szCs w:val="26"/>
    </w:rPr>
  </w:style>
  <w:style w:type="paragraph" w:styleId="ac">
    <w:name w:val="footnote text"/>
    <w:basedOn w:val="a"/>
    <w:link w:val="ad"/>
    <w:uiPriority w:val="99"/>
    <w:unhideWhenUsed/>
    <w:rsid w:val="00DC087B"/>
    <w:pPr>
      <w:ind w:left="370" w:firstLine="701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087B"/>
  </w:style>
  <w:style w:type="character" w:styleId="ae">
    <w:name w:val="footnote reference"/>
    <w:uiPriority w:val="99"/>
    <w:unhideWhenUsed/>
    <w:rsid w:val="00DC087B"/>
    <w:rPr>
      <w:vertAlign w:val="superscript"/>
    </w:rPr>
  </w:style>
  <w:style w:type="table" w:customStyle="1" w:styleId="TableGrid">
    <w:name w:val="TableGrid"/>
    <w:rsid w:val="0046783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E2B48"/>
    <w:rPr>
      <w:color w:val="605E5C"/>
      <w:shd w:val="clear" w:color="auto" w:fill="E1DFDD"/>
    </w:rPr>
  </w:style>
  <w:style w:type="character" w:customStyle="1" w:styleId="a4">
    <w:name w:val="Верхний колонтитул Знак"/>
    <w:basedOn w:val="a0"/>
    <w:link w:val="a3"/>
    <w:uiPriority w:val="99"/>
    <w:rsid w:val="00D7289C"/>
    <w:rPr>
      <w:sz w:val="24"/>
      <w:szCs w:val="24"/>
    </w:rPr>
  </w:style>
  <w:style w:type="paragraph" w:styleId="af">
    <w:name w:val="endnote text"/>
    <w:basedOn w:val="a"/>
    <w:link w:val="af0"/>
    <w:semiHidden/>
    <w:unhideWhenUsed/>
    <w:rsid w:val="00DC69FC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DC69FC"/>
  </w:style>
  <w:style w:type="character" w:styleId="af1">
    <w:name w:val="endnote reference"/>
    <w:basedOn w:val="a0"/>
    <w:semiHidden/>
    <w:unhideWhenUsed/>
    <w:rsid w:val="00DC69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lina.ni\Local%20Settings\Temp\bdttmp\a7eee36d-25df-4599-8f58-966dd192819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69188-98DE-41B1-AB85-CCEA2951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a7eee36d-25df-4599-8f58-966dd192819d</Template>
  <TotalTime>6</TotalTime>
  <Pages>1</Pages>
  <Words>185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ilina.ni</dc:creator>
  <cp:lastModifiedBy>sycheva</cp:lastModifiedBy>
  <cp:revision>4</cp:revision>
  <cp:lastPrinted>2024-08-19T11:57:00Z</cp:lastPrinted>
  <dcterms:created xsi:type="dcterms:W3CDTF">2025-08-26T14:03:00Z</dcterms:created>
  <dcterms:modified xsi:type="dcterms:W3CDTF">2025-09-03T09:16:00Z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8ea0cf7f-6f24-4bcd-b3d9-f8519f4e493e</vt:lpwstr>
  </property>
</Properties>
</file>